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43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373"/>
        <w:gridCol w:w="3490"/>
        <w:gridCol w:w="2769"/>
        <w:gridCol w:w="35"/>
      </w:tblGrid>
      <w:tr w:rsidR="00BE696B" w:rsidTr="00CD514D" w14:paraId="6246BF31" w14:textId="77777777">
        <w:trPr>
          <w:trHeight w:val="135"/>
        </w:trPr>
        <w:tc>
          <w:tcPr>
            <w:tcW w:w="276" w:type="dxa"/>
            <w:tcBorders>
              <w:bottom w:val="nil"/>
              <w:right w:val="nil"/>
            </w:tcBorders>
          </w:tcPr>
          <w:p w:rsidR="00BE696B" w:rsidP="00CD514D" w:rsidRDefault="00BE696B" w14:paraId="2F102512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9632" w:type="dxa"/>
            <w:gridSpan w:val="3"/>
            <w:tcBorders>
              <w:left w:val="nil"/>
              <w:bottom w:val="single" w:color="000000" w:sz="4" w:space="0"/>
              <w:right w:val="nil"/>
            </w:tcBorders>
          </w:tcPr>
          <w:p w:rsidR="00BE696B" w:rsidP="00CD514D" w:rsidRDefault="00BE696B" w14:paraId="196AE33B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5" w:type="dxa"/>
            <w:tcBorders>
              <w:left w:val="nil"/>
              <w:bottom w:val="nil"/>
            </w:tcBorders>
          </w:tcPr>
          <w:p w:rsidR="00BE696B" w:rsidP="00CD514D" w:rsidRDefault="00BE696B" w14:paraId="349C110C" w14:textId="77777777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BE696B" w:rsidTr="00CD514D" w14:paraId="393FA0D0" w14:textId="77777777">
        <w:trPr>
          <w:trHeight w:val="567"/>
        </w:trPr>
        <w:tc>
          <w:tcPr>
            <w:tcW w:w="276" w:type="dxa"/>
            <w:tcBorders>
              <w:top w:val="nil"/>
              <w:right w:val="single" w:color="000000" w:sz="4" w:space="0"/>
            </w:tcBorders>
          </w:tcPr>
          <w:p w:rsidR="00BE696B" w:rsidP="00CD514D" w:rsidRDefault="00BE696B" w14:paraId="4F219FB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632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4" w:space="0"/>
              <w:right w:val="single" w:color="000000" w:sz="4" w:space="0"/>
            </w:tcBorders>
          </w:tcPr>
          <w:p w:rsidR="00BE696B" w:rsidP="00CD514D" w:rsidRDefault="00BE696B" w14:paraId="57F9961C" w14:textId="77777777">
            <w:pPr>
              <w:pStyle w:val="TableParagraph"/>
              <w:spacing w:before="200"/>
              <w:ind w:left="76"/>
              <w:jc w:val="center"/>
              <w:rPr>
                <w:b/>
              </w:rPr>
            </w:pPr>
            <w:r>
              <w:rPr>
                <w:b/>
                <w:spacing w:val="-2"/>
                <w:w w:val="80"/>
              </w:rPr>
              <w:t>Süreç</w:t>
            </w:r>
            <w:r>
              <w:rPr>
                <w:b/>
                <w:spacing w:val="-4"/>
                <w:w w:val="80"/>
              </w:rPr>
              <w:t xml:space="preserve"> </w:t>
            </w:r>
            <w:r>
              <w:rPr>
                <w:b/>
                <w:spacing w:val="-2"/>
                <w:w w:val="80"/>
              </w:rPr>
              <w:t>İlişkiler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  <w:w w:val="80"/>
              </w:rPr>
              <w:t>Şeması</w:t>
            </w:r>
          </w:p>
        </w:tc>
        <w:tc>
          <w:tcPr>
            <w:tcW w:w="35" w:type="dxa"/>
            <w:tcBorders>
              <w:top w:val="nil"/>
              <w:left w:val="single" w:color="000000" w:sz="4" w:space="0"/>
            </w:tcBorders>
          </w:tcPr>
          <w:p w:rsidR="00BE696B" w:rsidP="00CD514D" w:rsidRDefault="00BE696B" w14:paraId="1D008D7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E696B" w:rsidTr="00CD514D" w14:paraId="2F9FF37B" w14:textId="77777777">
        <w:trPr>
          <w:gridAfter w:val="1"/>
          <w:wAfter w:w="35" w:type="dxa"/>
          <w:trHeight w:val="615"/>
        </w:trPr>
        <w:tc>
          <w:tcPr>
            <w:tcW w:w="3649" w:type="dxa"/>
            <w:gridSpan w:val="2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BE696B" w:rsidP="00CD514D" w:rsidRDefault="00BE696B" w14:paraId="59092733" w14:textId="77777777">
            <w:pPr>
              <w:pStyle w:val="TableParagraph"/>
              <w:spacing w:before="50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>Süreç</w:t>
            </w:r>
            <w:r>
              <w:rPr>
                <w:b/>
                <w:spacing w:val="-14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Adı</w:t>
            </w:r>
          </w:p>
        </w:tc>
        <w:tc>
          <w:tcPr>
            <w:tcW w:w="3490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</w:tcPr>
          <w:p w:rsidR="00BE696B" w:rsidP="00CD514D" w:rsidRDefault="00BE696B" w14:paraId="4F31AEFC" w14:textId="77777777">
            <w:pPr>
              <w:pStyle w:val="TableParagraph"/>
              <w:tabs>
                <w:tab w:val="left" w:pos="1523"/>
                <w:tab w:val="left" w:pos="2060"/>
              </w:tabs>
              <w:spacing w:before="55" w:line="270" w:lineRule="atLeast"/>
              <w:ind w:left="107" w:right="-15"/>
              <w:rPr>
                <w:b/>
              </w:rPr>
            </w:pPr>
            <w:r>
              <w:rPr>
                <w:b/>
                <w:spacing w:val="-2"/>
                <w:w w:val="95"/>
              </w:rPr>
              <w:t>ARAŞTIRMA</w:t>
            </w:r>
            <w:r>
              <w:rPr>
                <w:b/>
              </w:rPr>
              <w:tab/>
            </w:r>
            <w:r>
              <w:rPr>
                <w:b/>
                <w:spacing w:val="-6"/>
                <w:w w:val="95"/>
              </w:rPr>
              <w:t>VE</w:t>
            </w:r>
            <w:r>
              <w:rPr>
                <w:b/>
              </w:rPr>
              <w:tab/>
            </w:r>
            <w:r>
              <w:rPr>
                <w:b/>
                <w:spacing w:val="-4"/>
                <w:w w:val="85"/>
              </w:rPr>
              <w:t xml:space="preserve">GELİŞTİRMENİN </w:t>
            </w:r>
            <w:r>
              <w:rPr>
                <w:b/>
                <w:spacing w:val="-2"/>
                <w:w w:val="95"/>
              </w:rPr>
              <w:t>YÖNETİMİ</w:t>
            </w:r>
          </w:p>
        </w:tc>
        <w:tc>
          <w:tcPr>
            <w:tcW w:w="2769" w:type="dxa"/>
            <w:tcBorders>
              <w:top w:val="thinThickMediumGap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BDBD"/>
          </w:tcPr>
          <w:p w:rsidR="00BE696B" w:rsidP="00CD514D" w:rsidRDefault="00BE696B" w14:paraId="4012E31F" w14:textId="77777777">
            <w:pPr>
              <w:pStyle w:val="TableParagraph"/>
              <w:spacing w:before="50"/>
              <w:ind w:left="109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4"/>
                <w:w w:val="95"/>
              </w:rPr>
              <w:t>Kodu</w:t>
            </w:r>
          </w:p>
        </w:tc>
      </w:tr>
      <w:tr w:rsidR="00BE696B" w:rsidTr="00CD514D" w14:paraId="36333E03" w14:textId="77777777">
        <w:trPr>
          <w:gridAfter w:val="1"/>
          <w:wAfter w:w="35" w:type="dxa"/>
          <w:trHeight w:val="388"/>
        </w:trPr>
        <w:tc>
          <w:tcPr>
            <w:tcW w:w="364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BE696B" w:rsidP="00CD514D" w:rsidRDefault="00BE696B" w14:paraId="264C79A5" w14:textId="77777777">
            <w:pPr>
              <w:pStyle w:val="TableParagraph"/>
              <w:spacing w:before="47"/>
              <w:ind w:left="115"/>
              <w:rPr>
                <w:b/>
              </w:rPr>
            </w:pPr>
            <w:r>
              <w:rPr>
                <w:b/>
                <w:spacing w:val="-5"/>
                <w:w w:val="80"/>
              </w:rPr>
              <w:t xml:space="preserve">Süreç </w:t>
            </w:r>
            <w:r>
              <w:rPr>
                <w:b/>
                <w:spacing w:val="-2"/>
                <w:w w:val="95"/>
              </w:rPr>
              <w:t>Seviyesi</w:t>
            </w:r>
          </w:p>
        </w:tc>
        <w:tc>
          <w:tcPr>
            <w:tcW w:w="34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696B" w:rsidP="00CD514D" w:rsidRDefault="00BE696B" w14:paraId="5EE37F1D" w14:textId="77777777">
            <w:pPr>
              <w:pStyle w:val="TableParagraph"/>
              <w:spacing w:before="35"/>
              <w:ind w:left="112"/>
            </w:pPr>
            <w:r>
              <w:rPr>
                <w:spacing w:val="-2"/>
                <w:w w:val="90"/>
              </w:rPr>
              <w:t>Üst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2"/>
              </w:rPr>
              <w:t>Süreç</w:t>
            </w:r>
          </w:p>
        </w:tc>
        <w:tc>
          <w:tcPr>
            <w:tcW w:w="2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 w:rsidR="00BE696B" w:rsidP="00CD514D" w:rsidRDefault="00BE696B" w14:paraId="58906303" w14:textId="77777777">
            <w:pPr>
              <w:pStyle w:val="TableParagraph"/>
              <w:spacing w:before="47"/>
              <w:ind w:left="109"/>
              <w:rPr>
                <w:b/>
              </w:rPr>
            </w:pPr>
            <w:r>
              <w:rPr>
                <w:b/>
                <w:spacing w:val="-2"/>
                <w:w w:val="85"/>
              </w:rPr>
              <w:t>Revizyon</w:t>
            </w:r>
            <w:r>
              <w:rPr>
                <w:b/>
                <w:spacing w:val="-10"/>
                <w:w w:val="85"/>
              </w:rPr>
              <w:t xml:space="preserve"> </w:t>
            </w:r>
            <w:proofErr w:type="gramStart"/>
            <w:r>
              <w:rPr>
                <w:b/>
                <w:spacing w:val="-2"/>
                <w:w w:val="85"/>
              </w:rPr>
              <w:t>No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:</w:t>
            </w:r>
            <w:proofErr w:type="gramEnd"/>
            <w:r>
              <w:rPr>
                <w:b/>
                <w:spacing w:val="-8"/>
                <w:w w:val="85"/>
              </w:rPr>
              <w:t xml:space="preserve"> </w:t>
            </w:r>
            <w:r>
              <w:rPr>
                <w:b/>
                <w:spacing w:val="-12"/>
                <w:w w:val="85"/>
              </w:rPr>
              <w:t>1</w:t>
            </w:r>
          </w:p>
        </w:tc>
      </w:tr>
    </w:tbl>
    <w:p w:rsidR="00BE696B" w:rsidP="00BE696B" w:rsidRDefault="00BE696B" w14:paraId="66DEBD59" w14:textId="77777777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1544BE4A" wp14:anchorId="72E9FABB">
                <wp:simplePos x="0" y="0"/>
                <wp:positionH relativeFrom="page">
                  <wp:posOffset>809625</wp:posOffset>
                </wp:positionH>
                <wp:positionV relativeFrom="paragraph">
                  <wp:posOffset>259196</wp:posOffset>
                </wp:positionV>
                <wp:extent cx="6359525" cy="1038860"/>
                <wp:effectExtent l="0" t="0" r="3175" b="8890"/>
                <wp:wrapTopAndBottom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1038860"/>
                          <a:chOff x="0" y="0"/>
                          <a:chExt cx="6359525" cy="730250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2613025" y="130175"/>
                            <a:ext cx="3438525" cy="4572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42EFDFBE" w14:textId="77777777">
                              <w:pPr>
                                <w:spacing w:before="74"/>
                                <w:ind w:left="145"/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4.1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Araştırma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Uygulama</w:t>
                              </w:r>
                              <w:r>
                                <w:rPr>
                                  <w:spacing w:val="1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Politikası</w:t>
                              </w:r>
                              <w:r>
                                <w:rPr>
                                  <w:spacing w:val="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Stratejilerinin</w:t>
                              </w:r>
                            </w:p>
                            <w:p w:rsidR="00BE696B" w:rsidP="00BE696B" w:rsidRDefault="00BE696B" w14:paraId="076758A3" w14:textId="77777777">
                              <w:pPr>
                                <w:spacing w:before="16"/>
                                <w:ind w:left="145"/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365125" y="117475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416B6E59" w14:textId="77777777">
                              <w:pPr>
                                <w:spacing w:before="75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Araştırma</w:t>
                              </w:r>
                              <w:r>
                                <w:rPr>
                                  <w:spacing w:val="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ve</w:t>
                              </w:r>
                            </w:p>
                            <w:p w:rsidR="00BE696B" w:rsidP="00BE696B" w:rsidRDefault="00BE696B" w14:paraId="5175286B" w14:textId="77777777">
                              <w:pPr>
                                <w:spacing w:before="56"/>
                                <w:ind w:left="144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Geliştirmenin</w:t>
                              </w:r>
                              <w:r>
                                <w:rPr>
                                  <w:spacing w:val="3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1" style="position:absolute;left:0;text-align:left;margin-left:63.75pt;margin-top:20.4pt;width:500.75pt;height:81.8pt;z-index:-251657216;mso-wrap-distance-left:0;mso-wrap-distance-right:0;mso-position-horizontal-relative:page;mso-height-relative:margin" coordsize="63595,7302" o:spid="_x0000_s1026" w14:anchorId="72E9F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">
                <v:shape id="Graphic 512" style="position:absolute;left:127;top:127;width:63341;height:7048;visibility:visible;mso-wrap-style:square;v-text-anchor:top" coordsize="6334125,704850" o:spid="_x0000_s1027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3" style="position:absolute;left:26130;top:1301;width:34385;height:4572;visibility:visible;mso-wrap-style:square;v-text-anchor:top" o:spid="_x0000_s1028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">
                  <v:textbox inset="0,0,0,0">
                    <w:txbxContent>
                      <w:p w:rsidR="00BE696B" w:rsidP="00BE696B" w:rsidRDefault="00BE696B" w14:paraId="42EFDFBE" w14:textId="77777777">
                        <w:pPr>
                          <w:spacing w:before="74"/>
                          <w:ind w:left="145"/>
                        </w:pPr>
                        <w:r>
                          <w:rPr>
                            <w:spacing w:val="-6"/>
                            <w:sz w:val="22"/>
                          </w:rPr>
                          <w:t>4.1</w:t>
                        </w:r>
                        <w:r>
                          <w:rPr>
                            <w:spacing w:val="1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Araştırma</w:t>
                        </w:r>
                        <w:r>
                          <w:rPr>
                            <w:spacing w:val="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ve</w:t>
                        </w:r>
                        <w:r>
                          <w:rPr>
                            <w:spacing w:val="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Uygulama</w:t>
                        </w:r>
                        <w:r>
                          <w:rPr>
                            <w:spacing w:val="1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Politikası</w:t>
                        </w:r>
                        <w:r>
                          <w:rPr>
                            <w:spacing w:val="14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ve</w:t>
                        </w:r>
                        <w:r>
                          <w:rPr>
                            <w:spacing w:val="17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2"/>
                          </w:rPr>
                          <w:t>Stratejilerinin</w:t>
                        </w:r>
                      </w:p>
                      <w:p w:rsidR="00BE696B" w:rsidP="00BE696B" w:rsidRDefault="00BE696B" w14:paraId="076758A3" w14:textId="77777777">
                        <w:pPr>
                          <w:spacing w:before="16"/>
                          <w:ind w:left="145"/>
                        </w:pP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14" style="position:absolute;left:3651;top:1174;width:16764;height:4763;visibility:visible;mso-wrap-style:square;v-text-anchor:top" o:spid="_x0000_s1029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">
                  <v:textbox inset="0,0,0,0">
                    <w:txbxContent>
                      <w:p w:rsidR="00BE696B" w:rsidP="00BE696B" w:rsidRDefault="00BE696B" w14:paraId="416B6E59" w14:textId="77777777">
                        <w:pPr>
                          <w:spacing w:before="75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Araştırma</w:t>
                        </w:r>
                        <w:r>
                          <w:rPr>
                            <w:spacing w:val="5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</w:rPr>
                          <w:t>ve</w:t>
                        </w:r>
                      </w:p>
                      <w:p w:rsidR="00BE696B" w:rsidP="00BE696B" w:rsidRDefault="00BE696B" w14:paraId="5175286B" w14:textId="77777777">
                        <w:pPr>
                          <w:spacing w:before="56"/>
                          <w:ind w:left="144"/>
                        </w:pPr>
                        <w:r>
                          <w:rPr>
                            <w:w w:val="90"/>
                            <w:sz w:val="22"/>
                          </w:rPr>
                          <w:t>Geliştirmenin</w:t>
                        </w:r>
                        <w:r>
                          <w:rPr>
                            <w:spacing w:val="3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696B" w:rsidP="00BE696B" w:rsidRDefault="00BE696B" w14:paraId="0A12EB62" w14:textId="77777777">
      <w:pPr>
        <w:spacing w:before="8"/>
        <w:rPr>
          <w:sz w:val="9"/>
        </w:rPr>
      </w:pPr>
    </w:p>
    <w:p w:rsidR="00BE696B" w:rsidP="00BE696B" w:rsidRDefault="00BE696B" w14:paraId="12DCBF3C" w14:textId="77777777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30B222D1" wp14:anchorId="0944D528">
                <wp:simplePos x="0" y="0"/>
                <wp:positionH relativeFrom="page">
                  <wp:posOffset>822325</wp:posOffset>
                </wp:positionH>
                <wp:positionV relativeFrom="paragraph">
                  <wp:posOffset>83185</wp:posOffset>
                </wp:positionV>
                <wp:extent cx="6359525" cy="1085850"/>
                <wp:effectExtent l="0" t="0" r="3175" b="0"/>
                <wp:wrapTopAndBottom/>
                <wp:docPr id="515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1085850"/>
                          <a:chOff x="0" y="0"/>
                          <a:chExt cx="6359525" cy="711200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12700" y="12700"/>
                            <a:ext cx="63341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685800">
                                <a:moveTo>
                                  <a:pt x="0" y="685800"/>
                                </a:moveTo>
                                <a:lnTo>
                                  <a:pt x="6334125" y="68580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2679700" y="130682"/>
                            <a:ext cx="3438525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0B126A25" w14:textId="77777777">
                              <w:pPr>
                                <w:spacing w:before="75" w:line="292" w:lineRule="auto"/>
                                <w:ind w:left="144" w:right="141"/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4.2</w:t>
                              </w:r>
                              <w:r>
                                <w:rPr>
                                  <w:spacing w:val="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Araştırma</w:t>
                              </w:r>
                              <w:r>
                                <w:rPr>
                                  <w:spacing w:val="2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Uygulama</w:t>
                              </w:r>
                              <w:r>
                                <w:rPr>
                                  <w:spacing w:val="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Etkinlik</w:t>
                              </w:r>
                              <w:r>
                                <w:rPr>
                                  <w:spacing w:val="2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ve</w:t>
                              </w:r>
                              <w:r>
                                <w:rPr>
                                  <w:spacing w:val="2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Kaynaklarının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374650" y="144018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05AD69B2" w14:textId="77777777">
                              <w:pPr>
                                <w:spacing w:before="76" w:line="292" w:lineRule="auto"/>
                                <w:ind w:left="145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Uluslararasılaşmanın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5" style="position:absolute;left:0;text-align:left;margin-left:64.75pt;margin-top:6.55pt;width:500.75pt;height:85.5pt;z-index:-251656192;mso-wrap-distance-left:0;mso-wrap-distance-right:0;mso-position-horizontal-relative:page;mso-height-relative:margin" coordsize="63595,7112" o:spid="_x0000_s1030" w14:anchorId="0944D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">
                <v:shape id="Graphic 516" style="position:absolute;left:127;top:127;width:63341;height:6858;visibility:visible;mso-wrap-style:square;v-text-anchor:top" coordsize="6334125,685800" o:spid="_x0000_s1031" filled="f" strokeweight="2pt" path="m,685800r6334125,l6334125,,,,,685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">
                  <v:path arrowok="t"/>
                </v:shape>
                <v:shape id="Textbox 517" style="position:absolute;left:26797;top:1306;width:34385;height:4763;visibility:visible;mso-wrap-style:square;v-text-anchor:top" o:spid="_x0000_s1032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">
                  <v:textbox inset="0,0,0,0">
                    <w:txbxContent>
                      <w:p w:rsidR="00BE696B" w:rsidP="00BE696B" w:rsidRDefault="00BE696B" w14:paraId="0B126A25" w14:textId="77777777">
                        <w:pPr>
                          <w:spacing w:before="75" w:line="292" w:lineRule="auto"/>
                          <w:ind w:left="144" w:right="141"/>
                        </w:pPr>
                        <w:r>
                          <w:rPr>
                            <w:spacing w:val="-4"/>
                            <w:sz w:val="22"/>
                          </w:rPr>
                          <w:t>4.2</w:t>
                        </w:r>
                        <w:r>
                          <w:rPr>
                            <w:spacing w:val="2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Araştırma</w:t>
                        </w:r>
                        <w:r>
                          <w:rPr>
                            <w:spacing w:val="20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ve</w:t>
                        </w:r>
                        <w:r>
                          <w:rPr>
                            <w:spacing w:val="2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Uygulama</w:t>
                        </w:r>
                        <w:r>
                          <w:rPr>
                            <w:spacing w:val="2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Etkinlik</w:t>
                        </w:r>
                        <w:r>
                          <w:rPr>
                            <w:spacing w:val="21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>ve</w:t>
                        </w:r>
                        <w:r>
                          <w:rPr>
                            <w:spacing w:val="22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Kaynaklarının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18" style="position:absolute;left:3746;top:1440;width:16764;height:4762;visibility:visible;mso-wrap-style:square;v-text-anchor:top" o:spid="_x0000_s1033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">
                  <v:textbox inset="0,0,0,0">
                    <w:txbxContent>
                      <w:p w:rsidR="00BE696B" w:rsidP="00BE696B" w:rsidRDefault="00BE696B" w14:paraId="05AD69B2" w14:textId="77777777">
                        <w:pPr>
                          <w:spacing w:before="76" w:line="292" w:lineRule="auto"/>
                          <w:ind w:left="145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Uluslararasılaşmanın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AA12BC" w:rsidR="00BE696B" w:rsidP="00BE696B" w:rsidRDefault="00BE696B" w14:paraId="39A10FDA" w14:textId="77777777">
      <w:pPr>
        <w:spacing w:before="8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26353A60" wp14:anchorId="3CEE8A1C">
                <wp:simplePos x="0" y="0"/>
                <wp:positionH relativeFrom="page">
                  <wp:posOffset>796925</wp:posOffset>
                </wp:positionH>
                <wp:positionV relativeFrom="paragraph">
                  <wp:posOffset>1196975</wp:posOffset>
                </wp:positionV>
                <wp:extent cx="6359525" cy="1047750"/>
                <wp:effectExtent l="0" t="0" r="3175" b="0"/>
                <wp:wrapTopAndBottom/>
                <wp:docPr id="519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1047750"/>
                          <a:chOff x="0" y="0"/>
                          <a:chExt cx="6359525" cy="730250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Textbox 521"/>
                        <wps:cNvSpPr txBox="1"/>
                        <wps:spPr>
                          <a:xfrm>
                            <a:off x="355600" y="127000"/>
                            <a:ext cx="1676400" cy="4762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2092072E" w14:textId="77777777">
                              <w:pPr>
                                <w:spacing w:before="75" w:line="292" w:lineRule="auto"/>
                                <w:ind w:left="144"/>
                              </w:pP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 xml:space="preserve">Uluslararasılaşmanın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2" name="Textbox 522"/>
                        <wps:cNvSpPr txBox="1"/>
                        <wps:spPr>
                          <a:xfrm>
                            <a:off x="2632075" y="106045"/>
                            <a:ext cx="3438525" cy="5143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E696B" w:rsidP="00BE696B" w:rsidRDefault="00BE696B" w14:paraId="751BD407" w14:textId="77777777">
                              <w:pPr>
                                <w:spacing w:before="74" w:line="292" w:lineRule="auto"/>
                                <w:ind w:left="145"/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 xml:space="preserve">4.3 Araştırma ve Uygulama, Yetkinlik ve Performansının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9" style="position:absolute;left:0;text-align:left;margin-left:62.75pt;margin-top:94.25pt;width:500.75pt;height:82.5pt;z-index:-251655168;mso-wrap-distance-left:0;mso-wrap-distance-right:0;mso-position-horizontal-relative:page;mso-height-relative:margin" coordsize="63595,7302" o:spid="_x0000_s1034" w14:anchorId="3CEE8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">
                <v:shape id="Graphic 520" style="position:absolute;left:127;top:127;width:63341;height:7048;visibility:visible;mso-wrap-style:square;v-text-anchor:top" coordsize="6334125,704850" o:spid="_x0000_s1035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">
                  <v:path arrowok="t"/>
                </v:shape>
                <v:shape id="Textbox 521" style="position:absolute;left:3556;top:1270;width:16764;height:4762;visibility:visible;mso-wrap-style:square;v-text-anchor:top" o:spid="_x0000_s1036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">
                  <v:textbox inset="0,0,0,0">
                    <w:txbxContent>
                      <w:p w:rsidR="00BE696B" w:rsidP="00BE696B" w:rsidRDefault="00BE696B" w14:paraId="2092072E" w14:textId="77777777">
                        <w:pPr>
                          <w:spacing w:before="75" w:line="292" w:lineRule="auto"/>
                          <w:ind w:left="144"/>
                        </w:pPr>
                        <w:r>
                          <w:rPr>
                            <w:spacing w:val="-2"/>
                            <w:w w:val="90"/>
                            <w:sz w:val="22"/>
                          </w:rPr>
                          <w:t xml:space="preserve">Uluslararasılaşmanın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v:shape id="Textbox 522" style="position:absolute;left:26320;top:1060;width:34386;height:5143;visibility:visible;mso-wrap-style:square;v-text-anchor:top" o:spid="_x0000_s1037" filled="f" strokeweight="2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">
                  <v:textbox inset="0,0,0,0">
                    <w:txbxContent>
                      <w:p w:rsidR="00BE696B" w:rsidP="00BE696B" w:rsidRDefault="00BE696B" w14:paraId="751BD407" w14:textId="77777777">
                        <w:pPr>
                          <w:spacing w:before="74" w:line="292" w:lineRule="auto"/>
                          <w:ind w:left="145"/>
                        </w:pPr>
                        <w:r>
                          <w:rPr>
                            <w:w w:val="90"/>
                            <w:sz w:val="22"/>
                          </w:rPr>
                          <w:t xml:space="preserve">4.3 Araştırma ve Uygulama, Yetkinlik ve Performansının </w:t>
                        </w:r>
                        <w:r>
                          <w:rPr>
                            <w:spacing w:val="-2"/>
                            <w:sz w:val="22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B03CA3" w:rsidP="00B03CA3" w:rsidRDefault="00B03CA3" w14:paraId="529386E9" w14:textId="77777777"/>
    <w:p w:rsidRPr="00B03CA3" w:rsidR="00B03CA3" w:rsidP="00B03CA3" w:rsidRDefault="00B03CA3" w14:paraId="00AB88AB" w14:textId="77777777"/>
    <w:p w:rsidRPr="00B03CA3" w:rsidR="00B03CA3" w:rsidP="00B03CA3" w:rsidRDefault="00B03CA3" w14:paraId="4FA6AA70" w14:textId="77777777"/>
    <w:p w:rsidRPr="00B03CA3" w:rsidR="00B03CA3" w:rsidP="00B03CA3" w:rsidRDefault="00B03CA3" w14:paraId="47E56BDF" w14:textId="77777777"/>
    <w:p w:rsidRPr="00B03CA3" w:rsidR="00B03CA3" w:rsidP="00B03CA3" w:rsidRDefault="00B03CA3" w14:paraId="4D969A87" w14:textId="77777777"/>
    <w:p w:rsidRPr="00B03CA3" w:rsidR="00B03CA3" w:rsidP="00B03CA3" w:rsidRDefault="00B03CA3" w14:paraId="2D444EC1" w14:textId="77777777"/>
    <w:sectPr w:rsidRPr="00B03CA3" w:rsidR="00B03CA3" w:rsidSect="00E46721">
      <w:footerReference r:id="R58c70f70f32b4b2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1D2A" w14:textId="77777777" w:rsidR="00FD1AE6" w:rsidRDefault="00FD1AE6">
      <w:pPr>
        <w:spacing w:after="0" w:line="240" w:lineRule="auto"/>
      </w:pPr>
      <w:r>
        <w:separator/>
      </w:r>
    </w:p>
  </w:endnote>
  <w:endnote w:type="continuationSeparator" w:id="0">
    <w:p w14:paraId="058D0C3F" w14:textId="77777777" w:rsidR="00FD1AE6" w:rsidRDefault="00FD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60F1304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BB5805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0D089CF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1E7A54A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7484B336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B5953B3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4CECCC4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3666A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B0C0538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17312A7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5436A0B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4EC19BD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1DC2797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5E780D5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B2A0" w14:textId="77777777" w:rsidR="00FD1AE6" w:rsidRDefault="00FD1AE6">
      <w:pPr>
        <w:spacing w:after="0" w:line="240" w:lineRule="auto"/>
      </w:pPr>
      <w:r>
        <w:separator/>
      </w:r>
    </w:p>
  </w:footnote>
  <w:footnote w:type="continuationSeparator" w:id="0">
    <w:p w14:paraId="4BCB593F" w14:textId="77777777" w:rsidR="00FD1AE6" w:rsidRDefault="00FD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F7FAE0D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E709711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50326464" wp14:editId="38422958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0604D89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98B2051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96388F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A8A1CCD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SK/GMYO/01</w:t>
          </w:r>
        </w:p>
      </w:tc>
    </w:tr>
    <w:tr w:rsidRPr="009C43D8" w:rsidR="00E90CC1" w:rsidTr="00B03CA3" w14:paraId="62132E5E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04510CC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4A2476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09A772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0DA4EF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3EAD972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4E6BC8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72DBE5A7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 ARAŞTIRMA VE GELİŞTİRMENİN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9062A9B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C9D6EB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388A9EE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48BCAC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21EFA69D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1D798D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70F7F1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8FEA15E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6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97579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E696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AE6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D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6B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E69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96B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8c70f70f32b4b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Ve Geliştirmenin Yönetimi.dotx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2025-10-02T15:00:00Z</dcterms:created>
  <dcterms:modified xsi:type="dcterms:W3CDTF">2025-10-02T15:02:00Z</dcterms:modified>
</cp:coreProperties>
</file>