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789" w:type="dxa"/>
        <w:tblInd w:w="12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6396"/>
      </w:tblGrid>
      <w:tr w:rsidR="003759A5" w:rsidTr="0072087C" w14:paraId="52DC45BA" w14:textId="77777777">
        <w:trPr>
          <w:trHeight w:val="319"/>
        </w:trPr>
        <w:tc>
          <w:tcPr>
            <w:tcW w:w="3393" w:type="dxa"/>
          </w:tcPr>
          <w:p w:rsidR="003759A5" w:rsidP="0072087C" w:rsidRDefault="003759A5" w14:paraId="48A51381" w14:textId="77777777">
            <w:pPr>
              <w:pStyle w:val="TableParagraph"/>
              <w:spacing w:before="27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Başlık</w:t>
            </w:r>
          </w:p>
        </w:tc>
        <w:tc>
          <w:tcPr>
            <w:tcW w:w="6396" w:type="dxa"/>
          </w:tcPr>
          <w:p w:rsidR="003759A5" w:rsidP="0072087C" w:rsidRDefault="003759A5" w14:paraId="7FEA195F" w14:textId="77777777">
            <w:pPr>
              <w:pStyle w:val="TableParagraph"/>
              <w:spacing w:before="27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İçerik</w:t>
            </w:r>
          </w:p>
        </w:tc>
      </w:tr>
      <w:tr w:rsidR="003759A5" w:rsidTr="0072087C" w14:paraId="60BB159F" w14:textId="77777777">
        <w:trPr>
          <w:trHeight w:val="317"/>
        </w:trPr>
        <w:tc>
          <w:tcPr>
            <w:tcW w:w="3393" w:type="dxa"/>
          </w:tcPr>
          <w:p w:rsidR="003759A5" w:rsidP="0072087C" w:rsidRDefault="003759A5" w14:paraId="676BBFEB" w14:textId="77777777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Süreç</w:t>
            </w:r>
          </w:p>
        </w:tc>
        <w:tc>
          <w:tcPr>
            <w:tcW w:w="6396" w:type="dxa"/>
          </w:tcPr>
          <w:p w:rsidR="003759A5" w:rsidP="0072087C" w:rsidRDefault="003759A5" w14:paraId="2BAE81EC" w14:textId="77777777">
            <w:pPr>
              <w:pStyle w:val="TableParagraph"/>
              <w:ind w:left="30"/>
            </w:pPr>
            <w:r>
              <w:rPr>
                <w:w w:val="90"/>
              </w:rPr>
              <w:t>1.2.5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Ders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Öğretim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Programının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3759A5" w:rsidTr="0072087C" w14:paraId="693CDD4F" w14:textId="77777777">
        <w:trPr>
          <w:trHeight w:val="320"/>
        </w:trPr>
        <w:tc>
          <w:tcPr>
            <w:tcW w:w="3393" w:type="dxa"/>
          </w:tcPr>
          <w:p w:rsidR="003759A5" w:rsidP="0072087C" w:rsidRDefault="003759A5" w14:paraId="04395B45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İlgili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5"/>
              </w:rPr>
              <w:t>Olduğu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Süreç</w:t>
            </w:r>
          </w:p>
        </w:tc>
        <w:tc>
          <w:tcPr>
            <w:tcW w:w="6396" w:type="dxa"/>
          </w:tcPr>
          <w:p w:rsidR="003759A5" w:rsidP="0072087C" w:rsidRDefault="003759A5" w14:paraId="276F05C3" w14:textId="77777777">
            <w:pPr>
              <w:pStyle w:val="TableParagraph"/>
              <w:ind w:left="30"/>
            </w:pPr>
            <w:r>
              <w:rPr>
                <w:w w:val="90"/>
              </w:rPr>
              <w:t>1.2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Eğitim-Öğretim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Uygulamalarının</w:t>
            </w:r>
            <w: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3759A5" w:rsidTr="0072087C" w14:paraId="2E50FCC4" w14:textId="77777777">
        <w:trPr>
          <w:trHeight w:val="317"/>
        </w:trPr>
        <w:tc>
          <w:tcPr>
            <w:tcW w:w="3393" w:type="dxa"/>
          </w:tcPr>
          <w:p w:rsidR="003759A5" w:rsidP="0072087C" w:rsidRDefault="003759A5" w14:paraId="5F0306E0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Sorumluları</w:t>
            </w:r>
          </w:p>
        </w:tc>
        <w:tc>
          <w:tcPr>
            <w:tcW w:w="6396" w:type="dxa"/>
          </w:tcPr>
          <w:p w:rsidR="003759A5" w:rsidP="0072087C" w:rsidRDefault="003759A5" w14:paraId="122B9DCA" w14:textId="77777777">
            <w:pPr>
              <w:pStyle w:val="TableParagraph"/>
              <w:spacing w:before="26"/>
              <w:ind w:left="30"/>
            </w:pPr>
            <w:r>
              <w:rPr>
                <w:spacing w:val="2"/>
                <w:w w:val="90"/>
              </w:rPr>
              <w:t>Dekan/Müdür,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  <w:w w:val="90"/>
              </w:rPr>
              <w:t>Bölüm/Program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w w:val="90"/>
              </w:rPr>
              <w:t>Başkanlıkları</w:t>
            </w:r>
          </w:p>
        </w:tc>
      </w:tr>
      <w:tr w:rsidR="003759A5" w:rsidTr="0072087C" w14:paraId="7F44D72E" w14:textId="77777777">
        <w:trPr>
          <w:trHeight w:val="318"/>
        </w:trPr>
        <w:tc>
          <w:tcPr>
            <w:tcW w:w="3393" w:type="dxa"/>
          </w:tcPr>
          <w:p w:rsidR="003759A5" w:rsidP="0072087C" w:rsidRDefault="003759A5" w14:paraId="73FDAF63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Uygulayıcıları</w:t>
            </w:r>
          </w:p>
        </w:tc>
        <w:tc>
          <w:tcPr>
            <w:tcW w:w="6396" w:type="dxa"/>
          </w:tcPr>
          <w:p w:rsidR="003759A5" w:rsidP="0072087C" w:rsidRDefault="003759A5" w14:paraId="663E4E0B" w14:textId="77777777">
            <w:pPr>
              <w:pStyle w:val="TableParagraph"/>
              <w:spacing w:before="26"/>
              <w:ind w:left="30"/>
            </w:pPr>
            <w:r>
              <w:rPr>
                <w:w w:val="90"/>
              </w:rPr>
              <w:t>Öğretim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Elemanları,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Öğrenci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İşleri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Daire</w:t>
            </w:r>
            <w:r>
              <w:rPr>
                <w:spacing w:val="-2"/>
                <w:w w:val="90"/>
              </w:rPr>
              <w:t xml:space="preserve"> Başkanlığı</w:t>
            </w:r>
          </w:p>
        </w:tc>
      </w:tr>
      <w:tr w:rsidR="003759A5" w:rsidTr="0072087C" w14:paraId="669F210C" w14:textId="77777777">
        <w:trPr>
          <w:trHeight w:val="856"/>
        </w:trPr>
        <w:tc>
          <w:tcPr>
            <w:tcW w:w="3393" w:type="dxa"/>
          </w:tcPr>
          <w:p w:rsidR="003759A5" w:rsidP="0072087C" w:rsidRDefault="003759A5" w14:paraId="0F000217" w14:textId="77777777">
            <w:pPr>
              <w:pStyle w:val="TableParagraph"/>
              <w:spacing w:before="41"/>
              <w:ind w:left="0"/>
            </w:pPr>
          </w:p>
          <w:p w:rsidR="003759A5" w:rsidP="0072087C" w:rsidRDefault="003759A5" w14:paraId="0E5CE1EF" w14:textId="77777777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w w:val="85"/>
              </w:rPr>
              <w:t>Kapsam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ve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spacing w:val="-4"/>
                <w:w w:val="85"/>
              </w:rPr>
              <w:t>Amaç</w:t>
            </w:r>
          </w:p>
        </w:tc>
        <w:tc>
          <w:tcPr>
            <w:tcW w:w="6396" w:type="dxa"/>
          </w:tcPr>
          <w:p w:rsidR="003759A5" w:rsidP="0072087C" w:rsidRDefault="003759A5" w14:paraId="1C543C6F" w14:textId="77777777">
            <w:pPr>
              <w:pStyle w:val="TableParagraph"/>
              <w:spacing w:line="254" w:lineRule="auto"/>
              <w:ind w:left="30" w:right="17"/>
              <w:jc w:val="both"/>
            </w:pPr>
            <w:r>
              <w:t>Öğrencilerin</w:t>
            </w:r>
            <w:r>
              <w:rPr>
                <w:spacing w:val="-8"/>
              </w:rPr>
              <w:t xml:space="preserve"> </w:t>
            </w:r>
            <w:r>
              <w:t>aktif</w:t>
            </w:r>
            <w:r>
              <w:rPr>
                <w:spacing w:val="-8"/>
              </w:rPr>
              <w:t xml:space="preserve"> </w:t>
            </w:r>
            <w:r>
              <w:t>katılımını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öğrenme</w:t>
            </w:r>
            <w:r>
              <w:rPr>
                <w:spacing w:val="-7"/>
              </w:rPr>
              <w:t xml:space="preserve"> </w:t>
            </w:r>
            <w:r>
              <w:t>sorumluluğunu</w:t>
            </w:r>
            <w:r>
              <w:rPr>
                <w:spacing w:val="-8"/>
              </w:rPr>
              <w:t xml:space="preserve"> </w:t>
            </w:r>
            <w:r>
              <w:t xml:space="preserve">artırmaya </w:t>
            </w:r>
            <w:r>
              <w:rPr>
                <w:w w:val="90"/>
              </w:rPr>
              <w:t xml:space="preserve">yönelik eğitim uygulamalarının yönetilmesi ile ölçme ve değerlendirme </w:t>
            </w:r>
            <w:r>
              <w:t>tekniklerinin</w:t>
            </w:r>
            <w:r>
              <w:rPr>
                <w:spacing w:val="-16"/>
              </w:rPr>
              <w:t xml:space="preserve"> </w:t>
            </w:r>
            <w:r>
              <w:t>zenginleştirilmesi</w:t>
            </w:r>
          </w:p>
        </w:tc>
      </w:tr>
      <w:tr w:rsidR="003759A5" w:rsidTr="0072087C" w14:paraId="00ACEA95" w14:textId="77777777">
        <w:trPr>
          <w:trHeight w:val="318"/>
        </w:trPr>
        <w:tc>
          <w:tcPr>
            <w:tcW w:w="3393" w:type="dxa"/>
          </w:tcPr>
          <w:p w:rsidR="003759A5" w:rsidP="0072087C" w:rsidRDefault="003759A5" w14:paraId="01C3C871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Girdiler</w:t>
            </w:r>
          </w:p>
        </w:tc>
        <w:tc>
          <w:tcPr>
            <w:tcW w:w="6396" w:type="dxa"/>
          </w:tcPr>
          <w:p w:rsidR="003759A5" w:rsidP="0072087C" w:rsidRDefault="003759A5" w14:paraId="4EED4CEC" w14:textId="77777777">
            <w:pPr>
              <w:pStyle w:val="TableParagraph"/>
              <w:ind w:left="30"/>
            </w:pPr>
            <w:r>
              <w:rPr>
                <w:w w:val="90"/>
              </w:rPr>
              <w:t>Bologna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süreci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eğitim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kataloğu,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paydaş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görüşleri</w:t>
            </w:r>
          </w:p>
        </w:tc>
      </w:tr>
      <w:tr w:rsidR="003759A5" w:rsidTr="0072087C" w14:paraId="677F4836" w14:textId="77777777">
        <w:trPr>
          <w:trHeight w:val="855"/>
        </w:trPr>
        <w:tc>
          <w:tcPr>
            <w:tcW w:w="3393" w:type="dxa"/>
          </w:tcPr>
          <w:p w:rsidR="003759A5" w:rsidP="0072087C" w:rsidRDefault="003759A5" w14:paraId="04B00F61" w14:textId="77777777">
            <w:pPr>
              <w:pStyle w:val="TableParagraph"/>
              <w:spacing w:before="44"/>
              <w:ind w:left="0"/>
            </w:pPr>
          </w:p>
          <w:p w:rsidR="003759A5" w:rsidP="0072087C" w:rsidRDefault="003759A5" w14:paraId="714AA705" w14:textId="77777777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2"/>
              </w:rPr>
              <w:t>Faaliyetler</w:t>
            </w:r>
          </w:p>
        </w:tc>
        <w:tc>
          <w:tcPr>
            <w:tcW w:w="6396" w:type="dxa"/>
          </w:tcPr>
          <w:p w:rsidR="003759A5" w:rsidP="0072087C" w:rsidRDefault="003759A5" w14:paraId="57F66BA6" w14:textId="77777777">
            <w:pPr>
              <w:pStyle w:val="TableParagraph"/>
              <w:ind w:left="30"/>
            </w:pPr>
            <w:r>
              <w:rPr>
                <w:w w:val="90"/>
              </w:rPr>
              <w:t>1.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Ders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öğrenme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çıktıları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doğrultusunda;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a)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Ders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içeriğinin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uygulanması</w:t>
            </w:r>
          </w:p>
          <w:p w:rsidR="003759A5" w:rsidP="0072087C" w:rsidRDefault="003759A5" w14:paraId="238CB16C" w14:textId="77777777">
            <w:pPr>
              <w:pStyle w:val="TableParagraph"/>
              <w:spacing w:before="16" w:line="254" w:lineRule="auto"/>
              <w:ind w:left="30"/>
            </w:pPr>
            <w:r>
              <w:rPr>
                <w:spacing w:val="-4"/>
              </w:rPr>
              <w:t>b)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Öğrenci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merkezli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öğretim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yöntem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ve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tekniklerin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uygulanması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 xml:space="preserve">c) </w:t>
            </w:r>
            <w:r>
              <w:rPr>
                <w:spacing w:val="-6"/>
              </w:rPr>
              <w:t>Uygun ölçme ve değerlendirme tekniklerinin uygulanması</w:t>
            </w:r>
          </w:p>
        </w:tc>
      </w:tr>
      <w:tr w:rsidR="003759A5" w:rsidTr="0072087C" w14:paraId="4A6BCC76" w14:textId="77777777">
        <w:trPr>
          <w:trHeight w:val="320"/>
        </w:trPr>
        <w:tc>
          <w:tcPr>
            <w:tcW w:w="3393" w:type="dxa"/>
          </w:tcPr>
          <w:p w:rsidR="003759A5" w:rsidP="0072087C" w:rsidRDefault="003759A5" w14:paraId="19022081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Çıktılar</w:t>
            </w:r>
          </w:p>
        </w:tc>
        <w:tc>
          <w:tcPr>
            <w:tcW w:w="6396" w:type="dxa"/>
          </w:tcPr>
          <w:p w:rsidR="003759A5" w:rsidP="0072087C" w:rsidRDefault="003759A5" w14:paraId="01A5A306" w14:textId="77777777">
            <w:pPr>
              <w:pStyle w:val="TableParagraph"/>
              <w:ind w:left="30"/>
            </w:pPr>
            <w:r>
              <w:rPr>
                <w:w w:val="90"/>
              </w:rPr>
              <w:t>Ders</w:t>
            </w:r>
            <w:r>
              <w:t xml:space="preserve"> </w:t>
            </w:r>
            <w:r>
              <w:rPr>
                <w:w w:val="90"/>
              </w:rPr>
              <w:t>değerlendirme</w:t>
            </w:r>
            <w:r>
              <w:t xml:space="preserve"> </w:t>
            </w:r>
            <w:r>
              <w:rPr>
                <w:spacing w:val="-2"/>
                <w:w w:val="90"/>
              </w:rPr>
              <w:t>anketleri</w:t>
            </w:r>
          </w:p>
        </w:tc>
      </w:tr>
      <w:tr w:rsidR="003759A5" w:rsidTr="0072087C" w14:paraId="28C9CFBE" w14:textId="77777777">
        <w:trPr>
          <w:trHeight w:val="317"/>
        </w:trPr>
        <w:tc>
          <w:tcPr>
            <w:tcW w:w="3393" w:type="dxa"/>
          </w:tcPr>
          <w:p w:rsidR="003759A5" w:rsidP="0072087C" w:rsidRDefault="003759A5" w14:paraId="248F95F3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Performans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  <w:w w:val="95"/>
              </w:rPr>
              <w:t>Göstergeleri</w:t>
            </w:r>
          </w:p>
        </w:tc>
        <w:tc>
          <w:tcPr>
            <w:tcW w:w="6396" w:type="dxa"/>
          </w:tcPr>
          <w:p w:rsidR="003759A5" w:rsidP="0072087C" w:rsidRDefault="003759A5" w14:paraId="33784A5E" w14:textId="77777777">
            <w:pPr>
              <w:pStyle w:val="TableParagraph"/>
              <w:spacing w:before="26"/>
              <w:ind w:left="30"/>
            </w:pPr>
            <w:r>
              <w:rPr>
                <w:w w:val="90"/>
              </w:rPr>
              <w:t>Ders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değerlendirme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anket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sonuçları</w:t>
            </w:r>
          </w:p>
        </w:tc>
      </w:tr>
      <w:tr w:rsidR="003759A5" w:rsidTr="0072087C" w14:paraId="5AC19775" w14:textId="77777777">
        <w:trPr>
          <w:trHeight w:val="317"/>
        </w:trPr>
        <w:tc>
          <w:tcPr>
            <w:tcW w:w="3393" w:type="dxa"/>
          </w:tcPr>
          <w:p w:rsidR="003759A5" w:rsidP="0072087C" w:rsidRDefault="003759A5" w14:paraId="61336C76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2"/>
                <w:w w:val="95"/>
              </w:rPr>
              <w:t>Paydaş</w:t>
            </w:r>
          </w:p>
        </w:tc>
        <w:tc>
          <w:tcPr>
            <w:tcW w:w="6396" w:type="dxa"/>
          </w:tcPr>
          <w:p w:rsidR="003759A5" w:rsidP="0072087C" w:rsidRDefault="003759A5" w14:paraId="0CD4CCCD" w14:textId="77777777">
            <w:pPr>
              <w:pStyle w:val="TableParagraph"/>
              <w:spacing w:before="26"/>
              <w:ind w:left="30"/>
            </w:pPr>
            <w:r>
              <w:rPr>
                <w:w w:val="90"/>
              </w:rPr>
              <w:t>Öğrenciler,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öğretim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w w:val="90"/>
              </w:rPr>
              <w:t>elemanları</w:t>
            </w:r>
          </w:p>
        </w:tc>
      </w:tr>
      <w:tr w:rsidR="003759A5" w:rsidTr="0072087C" w14:paraId="31F53678" w14:textId="77777777">
        <w:trPr>
          <w:trHeight w:val="856"/>
        </w:trPr>
        <w:tc>
          <w:tcPr>
            <w:tcW w:w="3393" w:type="dxa"/>
          </w:tcPr>
          <w:p w:rsidR="003759A5" w:rsidP="0072087C" w:rsidRDefault="003759A5" w14:paraId="4FDC4C2E" w14:textId="77777777">
            <w:pPr>
              <w:pStyle w:val="TableParagraph"/>
              <w:spacing w:line="254" w:lineRule="auto"/>
              <w:ind w:right="20"/>
              <w:jc w:val="both"/>
              <w:rPr>
                <w:b/>
              </w:rPr>
            </w:pPr>
            <w:r>
              <w:rPr>
                <w:b/>
              </w:rPr>
              <w:t xml:space="preserve">Sürecin Tedarikçileri </w:t>
            </w:r>
            <w:r>
              <w:rPr>
                <w:b/>
                <w:w w:val="125"/>
              </w:rPr>
              <w:t xml:space="preserve">/ </w:t>
            </w:r>
            <w:r>
              <w:rPr>
                <w:b/>
                <w:w w:val="90"/>
              </w:rPr>
              <w:t xml:space="preserve">Hizmet Sağlayıcıları / Girdi </w:t>
            </w:r>
            <w:r>
              <w:rPr>
                <w:b/>
                <w:spacing w:val="-2"/>
              </w:rPr>
              <w:t>Kaynakları</w:t>
            </w:r>
          </w:p>
        </w:tc>
        <w:tc>
          <w:tcPr>
            <w:tcW w:w="6396" w:type="dxa"/>
          </w:tcPr>
          <w:p w:rsidR="003759A5" w:rsidP="0072087C" w:rsidRDefault="003759A5" w14:paraId="51635109" w14:textId="77777777">
            <w:pPr>
              <w:pStyle w:val="TableParagraph"/>
              <w:spacing w:before="41"/>
              <w:ind w:left="0"/>
            </w:pPr>
          </w:p>
          <w:p w:rsidR="003759A5" w:rsidP="0072087C" w:rsidRDefault="003759A5" w14:paraId="6A289551" w14:textId="77777777">
            <w:pPr>
              <w:pStyle w:val="TableParagraph"/>
              <w:spacing w:before="0"/>
              <w:ind w:left="30"/>
            </w:pPr>
            <w:r>
              <w:rPr>
                <w:w w:val="90"/>
              </w:rPr>
              <w:t>Bölüm/Program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Başkanlıkları,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Birim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Eğitim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Komisyonları</w:t>
            </w:r>
          </w:p>
        </w:tc>
      </w:tr>
      <w:tr w:rsidR="003759A5" w:rsidTr="0072087C" w14:paraId="1AF1246D" w14:textId="77777777">
        <w:trPr>
          <w:trHeight w:val="318"/>
        </w:trPr>
        <w:tc>
          <w:tcPr>
            <w:tcW w:w="3393" w:type="dxa"/>
          </w:tcPr>
          <w:p w:rsidR="003759A5" w:rsidP="0072087C" w:rsidRDefault="003759A5" w14:paraId="27375E9B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Tanımlayanlar</w:t>
            </w:r>
          </w:p>
        </w:tc>
        <w:tc>
          <w:tcPr>
            <w:tcW w:w="6396" w:type="dxa"/>
          </w:tcPr>
          <w:p w:rsidR="003759A5" w:rsidP="0072087C" w:rsidRDefault="003759A5" w14:paraId="12351EF4" w14:textId="77777777">
            <w:pPr>
              <w:pStyle w:val="TableParagraph"/>
              <w:ind w:left="30"/>
            </w:pPr>
            <w:r>
              <w:rPr>
                <w:w w:val="90"/>
              </w:rPr>
              <w:t>Kalite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</w:rPr>
              <w:t>Koordinatörlüğü</w:t>
            </w:r>
          </w:p>
        </w:tc>
      </w:tr>
      <w:tr w:rsidR="003759A5" w:rsidTr="0072087C" w14:paraId="5229D325" w14:textId="77777777">
        <w:trPr>
          <w:trHeight w:val="587"/>
        </w:trPr>
        <w:tc>
          <w:tcPr>
            <w:tcW w:w="3393" w:type="dxa"/>
          </w:tcPr>
          <w:p w:rsidR="003759A5" w:rsidP="0072087C" w:rsidRDefault="003759A5" w14:paraId="300F1C66" w14:textId="77777777">
            <w:pPr>
              <w:pStyle w:val="TableParagraph"/>
              <w:tabs>
                <w:tab w:val="left" w:pos="1161"/>
                <w:tab w:val="left" w:pos="2366"/>
              </w:tabs>
              <w:rPr>
                <w:b/>
              </w:rPr>
            </w:pPr>
            <w:r>
              <w:rPr>
                <w:b/>
                <w:spacing w:val="-2"/>
                <w:w w:val="95"/>
              </w:rPr>
              <w:t>Gözden</w:t>
            </w:r>
            <w:r>
              <w:rPr>
                <w:b/>
              </w:rPr>
              <w:tab/>
            </w:r>
            <w:r>
              <w:rPr>
                <w:b/>
                <w:spacing w:val="-2"/>
                <w:w w:val="95"/>
              </w:rPr>
              <w:t>Geçirme</w:t>
            </w:r>
            <w:r>
              <w:rPr>
                <w:b/>
              </w:rPr>
              <w:tab/>
            </w:r>
            <w:r>
              <w:rPr>
                <w:b/>
                <w:spacing w:val="-7"/>
                <w:w w:val="95"/>
              </w:rPr>
              <w:t>ve</w:t>
            </w:r>
          </w:p>
          <w:p w:rsidR="003759A5" w:rsidP="0072087C" w:rsidRDefault="003759A5" w14:paraId="4EC154BD" w14:textId="77777777">
            <w:pPr>
              <w:pStyle w:val="TableParagraph"/>
              <w:spacing w:before="16"/>
              <w:rPr>
                <w:b/>
              </w:rPr>
            </w:pPr>
            <w:r>
              <w:rPr>
                <w:b/>
                <w:w w:val="85"/>
              </w:rPr>
              <w:t>Raporlama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  <w:w w:val="90"/>
              </w:rPr>
              <w:t>Sıklığı</w:t>
            </w:r>
          </w:p>
        </w:tc>
        <w:tc>
          <w:tcPr>
            <w:tcW w:w="6396" w:type="dxa"/>
          </w:tcPr>
          <w:p w:rsidR="003759A5" w:rsidP="0072087C" w:rsidRDefault="003759A5" w14:paraId="69DCAEC6" w14:textId="77777777">
            <w:pPr>
              <w:pStyle w:val="TableParagraph"/>
              <w:spacing w:before="162"/>
              <w:ind w:left="30"/>
            </w:pPr>
            <w:r>
              <w:rPr>
                <w:spacing w:val="-6"/>
              </w:rPr>
              <w:t>Her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eğitim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öğretim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dönemi</w:t>
            </w:r>
          </w:p>
        </w:tc>
      </w:tr>
    </w:tbl>
    <w:p w:rsidRPr="00B03CA3" w:rsidR="003759A5" w:rsidP="003759A5" w:rsidRDefault="003759A5" w14:paraId="29961DE4" w14:textId="77777777"/>
    <w:p w:rsidRPr="00B03CA3" w:rsidR="003759A5" w:rsidP="003759A5" w:rsidRDefault="003759A5" w14:paraId="7F05796F" w14:textId="77777777"/>
    <w:p w:rsidRPr="00B03CA3" w:rsidR="003759A5" w:rsidP="003759A5" w:rsidRDefault="003759A5" w14:paraId="10108DB7" w14:textId="77777777"/>
    <w:p w:rsidRPr="003759A5" w:rsidR="00B03CA3" w:rsidP="003759A5" w:rsidRDefault="00B03CA3" w14:paraId="43A6F966" w14:textId="77777777"/>
    <w:sectPr w:rsidRPr="003759A5" w:rsidR="00B03CA3" w:rsidSect="00E46721">
      <w:footerReference r:id="R841bbc0a0d0b44a0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DB537" w14:textId="77777777" w:rsidR="00CB6520" w:rsidRDefault="00CB6520">
      <w:pPr>
        <w:spacing w:after="0" w:line="240" w:lineRule="auto"/>
      </w:pPr>
      <w:r>
        <w:separator/>
      </w:r>
    </w:p>
  </w:endnote>
  <w:endnote w:type="continuationSeparator" w:id="0">
    <w:p w14:paraId="63B7DAFA" w14:textId="77777777" w:rsidR="00CB6520" w:rsidRDefault="00CB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1DEFC254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7495F7C1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384E8A8B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3825D1D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3D933FC0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11FEE437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Yüksekokul Sekreteri</w:t>
            <w:br/>
            <w:t>Gönen Meslek Yüksekokulu Kalite Birim Sorumlusu</w:t>
          </w:r>
        </w:p>
        <w:p w:rsidR="0080374C" w:rsidP="0080374C" w:rsidRDefault="0080374C" w14:paraId="7A85C155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7856D24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35CE36D4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431A23A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5CD79AAF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5656088F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55016E82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32F94F30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F0AFE" w14:textId="77777777" w:rsidR="00CB6520" w:rsidRDefault="00CB6520">
      <w:pPr>
        <w:spacing w:after="0" w:line="240" w:lineRule="auto"/>
      </w:pPr>
      <w:r>
        <w:separator/>
      </w:r>
    </w:p>
  </w:footnote>
  <w:footnote w:type="continuationSeparator" w:id="0">
    <w:p w14:paraId="5371CD31" w14:textId="77777777" w:rsidR="00CB6520" w:rsidRDefault="00CB6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53D3D752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1BC7E22E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78193615" wp14:editId="7A3CB3F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5E3CBACD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5AD73E3C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0E7B75FE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316A3DDB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SK/GMYO/08</w:t>
          </w:r>
        </w:p>
      </w:tc>
    </w:tr>
    <w:tr w:rsidRPr="009C43D8" w:rsidR="00E90CC1" w:rsidTr="00B03CA3" w14:paraId="55127CFF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00F839B0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4DC9C0B2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4FF24980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1CFA9AD4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5FEBA18B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1523581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09DB5ACD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1.2.5 DERS ÖĞRETİM PROGRAMININ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3F372225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4125BDB5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49E7DCEC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6DA134B3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5C6FA3BF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41E9C5CE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40564D7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5F133721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A5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759A5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6746E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B652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B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A5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75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59A5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41bbc0a0d0b44a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 Öğretim Programının Yönetimi.dotx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2025-10-02T15:42:00Z</dcterms:created>
  <dcterms:modified xsi:type="dcterms:W3CDTF">2025-10-02T15:42:00Z</dcterms:modified>
</cp:coreProperties>
</file>