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D84" w:rsidP="00906D84" w:rsidRDefault="00906D84" w14:paraId="7E7A0077" w14:textId="77777777">
      <w:pPr>
        <w:ind w:left="314" w:hanging="172"/>
      </w:pPr>
      <w:r>
        <w:rPr>
          <w:noProof/>
        </w:rPr>
        <mc:AlternateContent>
          <mc:Choice Requires="wps">
            <w:drawing>
              <wp:inline distT="0" distB="0" distL="0" distR="0" wp14:anchorId="68121C92" wp14:editId="19DEF63E">
                <wp:extent cx="6238875" cy="304800"/>
                <wp:effectExtent l="0" t="0" r="9525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D84" w:rsidP="00906D84" w:rsidRDefault="00906D84" w14:paraId="54A701A4" w14:textId="77777777">
                            <w:pPr>
                              <w:pStyle w:val="GvdeMetni"/>
                              <w:spacing w:before="74"/>
                              <w:ind w:left="2646"/>
                            </w:pPr>
                            <w:r>
                              <w:rPr>
                                <w:w w:val="85"/>
                              </w:rPr>
                              <w:t>1.1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EĞİTİM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ÖĞRETİMİN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PLANLAMASININ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8121C92">
                <v:stroke joinstyle="miter"/>
                <v:path gradientshapeok="t" o:connecttype="rect"/>
              </v:shapetype>
              <v:shape id="Textbox 25" style="width:491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">
                <v:path arrowok="t"/>
                <v:textbox inset="0,0,0,0">
                  <w:txbxContent>
                    <w:p w:rsidR="00906D84" w:rsidP="00906D84" w:rsidRDefault="00906D84" w14:paraId="54A701A4" w14:textId="77777777">
                      <w:pPr>
                        <w:pStyle w:val="GvdeMetni"/>
                        <w:spacing w:before="74"/>
                        <w:ind w:left="2646"/>
                      </w:pPr>
                      <w:r>
                        <w:rPr>
                          <w:w w:val="85"/>
                        </w:rPr>
                        <w:t>1.1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EĞİTİM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ÖĞRETİMİN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PLANLAMASININ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9B7A82" w:rsidR="00906D84" w:rsidP="00906D84" w:rsidRDefault="00906D84" w14:paraId="2970D117" w14:textId="77777777">
      <w:pPr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2B8DBC1F" wp14:anchorId="19995CE7">
                <wp:simplePos x="0" y="0"/>
                <wp:positionH relativeFrom="page">
                  <wp:posOffset>586105</wp:posOffset>
                </wp:positionH>
                <wp:positionV relativeFrom="paragraph">
                  <wp:posOffset>114300</wp:posOffset>
                </wp:positionV>
                <wp:extent cx="6359525" cy="7302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08580" y="90301"/>
                            <a:ext cx="4110990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25F6C972" w14:textId="77777777">
                              <w:pPr>
                                <w:spacing w:before="73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Rektörlük, Senato, Eğitim-Öğretim Komisyonu, Öğrenci İşleri Daire 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6839" y="71264"/>
                            <a:ext cx="1764664" cy="561975"/>
                          </a:xfrm>
                          <a:prstGeom prst="rect">
                            <a:avLst/>
                          </a:prstGeom>
                          <a:ln w="208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079ADE3A" w14:textId="77777777">
                              <w:pPr>
                                <w:spacing w:before="63" w:line="283" w:lineRule="auto"/>
                                <w:ind w:left="134" w:right="279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5"/>
                                  <w:sz w:val="19"/>
                                </w:rPr>
                                <w:t>1.1.1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5"/>
                                  <w:sz w:val="19"/>
                                </w:rPr>
                                <w:t>Bölüm/Programların Açılmasının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style="position:absolute;left:0;text-align:left;margin-left:46.15pt;margin-top:9pt;width:500.75pt;height:57.5pt;z-index:-251657216;mso-wrap-distance-left:0;mso-wrap-distance-right:0;mso-position-horizontal-relative:page;mso-position-vertical-relative:text" coordsize="63595,7302" o:spid="_x0000_s1027" w14:anchorId="19995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">
                <v:shape id="Graphic 27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">
                  <v:path arrowok="t"/>
                </v:shape>
                <v:shape id="Textbox 28" style="position:absolute;left:21085;top:903;width:41110;height:5397;visibility:visible;mso-wrap-style:square;v-text-anchor:top" o:spid="_x0000_s1029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">
                  <v:textbox inset="0,0,0,0">
                    <w:txbxContent>
                      <w:p w:rsidR="00906D84" w:rsidP="00906D84" w:rsidRDefault="00906D84" w14:paraId="25F6C972" w14:textId="77777777">
                        <w:pPr>
                          <w:spacing w:before="73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Rektörlük, Senato, Eğitim-Öğretim Komisyonu, Öğrenci İşleri Daire Başkanlığı</w:t>
                        </w:r>
                      </w:p>
                    </w:txbxContent>
                  </v:textbox>
                </v:shape>
                <v:shape id="Textbox 29" style="position:absolute;left:1168;top:712;width:17647;height:5620;visibility:visible;mso-wrap-style:square;v-text-anchor:top" o:spid="_x0000_s1030" filled="f" strokeweight=".5795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">
                  <v:textbox inset="0,0,0,0">
                    <w:txbxContent>
                      <w:p w:rsidR="00906D84" w:rsidP="00906D84" w:rsidRDefault="00906D84" w14:paraId="079ADE3A" w14:textId="77777777">
                        <w:pPr>
                          <w:spacing w:before="63" w:line="283" w:lineRule="auto"/>
                          <w:ind w:left="134" w:right="279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19"/>
                          </w:rPr>
                          <w:t>1.1.1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9"/>
                          </w:rPr>
                          <w:t>Bölüm/Programların Açılmasının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219FCA09" wp14:anchorId="7776BF8F">
                <wp:simplePos x="0" y="0"/>
                <wp:positionH relativeFrom="page">
                  <wp:posOffset>586105</wp:posOffset>
                </wp:positionH>
                <wp:positionV relativeFrom="paragraph">
                  <wp:posOffset>979170</wp:posOffset>
                </wp:positionV>
                <wp:extent cx="6359525" cy="73025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70480" y="89920"/>
                            <a:ext cx="4110990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5B4C194E" w14:textId="77777777">
                              <w:pPr>
                                <w:spacing w:before="73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Eğitim-Öğretim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Komisyonu,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Akademik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Birim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Yöneticileri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5554" y="70874"/>
                            <a:ext cx="1724025" cy="561975"/>
                          </a:xfrm>
                          <a:prstGeom prst="rect">
                            <a:avLst/>
                          </a:prstGeom>
                          <a:ln w="20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1173B50F" w14:textId="77777777">
                              <w:pPr>
                                <w:spacing w:before="64" w:line="283" w:lineRule="auto"/>
                                <w:ind w:left="130" w:right="38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5"/>
                                  <w:sz w:val="19"/>
                                </w:rPr>
                                <w:t xml:space="preserve">1.1.2 Eğitim Programı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5"/>
                                  <w:sz w:val="19"/>
                                </w:rPr>
                                <w:t>Güncellenmesi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5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style="position:absolute;left:0;text-align:left;margin-left:46.15pt;margin-top:77.1pt;width:500.75pt;height:57.5pt;z-index:-251656192;mso-wrap-distance-left:0;mso-wrap-distance-right:0;mso-position-horizontal-relative:page;mso-position-vertical-relative:text" coordsize="63595,7302" o:spid="_x0000_s1031" w14:anchorId="7776BF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">
                <v:shape id="Graphic 31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">
                  <v:path arrowok="t"/>
                </v:shape>
                <v:shape id="Textbox 32" style="position:absolute;left:20704;top:899;width:41110;height:5397;visibility:visible;mso-wrap-style:square;v-text-anchor:top" o:spid="_x0000_s1033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">
                  <v:textbox inset="0,0,0,0">
                    <w:txbxContent>
                      <w:p w:rsidR="00906D84" w:rsidP="00906D84" w:rsidRDefault="00906D84" w14:paraId="5B4C194E" w14:textId="77777777">
                        <w:pPr>
                          <w:spacing w:before="73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Eğitim-Öğretim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Komisyonu,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Akademik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Birim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Yöneticileri</w:t>
                        </w:r>
                      </w:p>
                    </w:txbxContent>
                  </v:textbox>
                </v:shape>
                <v:shape id="Textbox 33" style="position:absolute;left:1455;top:708;width:17240;height:5620;visibility:visible;mso-wrap-style:square;v-text-anchor:top" o:spid="_x0000_s1034" filled="f" strokeweight=".5778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">
                  <v:textbox inset="0,0,0,0">
                    <w:txbxContent>
                      <w:p w:rsidR="00906D84" w:rsidP="00906D84" w:rsidRDefault="00906D84" w14:paraId="1173B50F" w14:textId="77777777">
                        <w:pPr>
                          <w:spacing w:before="64" w:line="283" w:lineRule="auto"/>
                          <w:ind w:left="130" w:right="38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19"/>
                          </w:rPr>
                          <w:t xml:space="preserve">1.1.2 Eğitim Programı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5"/>
                            <w:sz w:val="19"/>
                          </w:rPr>
                          <w:t>Güncellenmesi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5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1CB143E2" wp14:anchorId="0A168321">
                <wp:simplePos x="0" y="0"/>
                <wp:positionH relativeFrom="page">
                  <wp:posOffset>601345</wp:posOffset>
                </wp:positionH>
                <wp:positionV relativeFrom="paragraph">
                  <wp:posOffset>1835150</wp:posOffset>
                </wp:positionV>
                <wp:extent cx="6359525" cy="73025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057780" y="90301"/>
                            <a:ext cx="4110990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1EF5AD42" w14:textId="77777777">
                              <w:pPr>
                                <w:spacing w:before="73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Enstitü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Müdürü,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Anabilim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Dalı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Başkanlıkları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45554" y="71264"/>
                            <a:ext cx="1725930" cy="569595"/>
                          </a:xfrm>
                          <a:prstGeom prst="rect">
                            <a:avLst/>
                          </a:prstGeom>
                          <a:ln w="206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52048847" w14:textId="77777777">
                              <w:pPr>
                                <w:spacing w:before="64" w:line="283" w:lineRule="auto"/>
                                <w:ind w:left="127" w:right="362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0"/>
                                  <w:sz w:val="19"/>
                                </w:rPr>
                                <w:t>1.1.3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0"/>
                                  <w:sz w:val="19"/>
                                </w:rPr>
                                <w:t>Programlara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0"/>
                                  <w:sz w:val="19"/>
                                </w:rPr>
                                <w:t xml:space="preserve">Öğrenci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19"/>
                                </w:rPr>
                                <w:t>Alınmasının Yönetimi (Enstitü İçin)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style="position:absolute;left:0;text-align:left;margin-left:47.35pt;margin-top:144.5pt;width:500.75pt;height:57.5pt;z-index:-251655168;mso-wrap-distance-left:0;mso-wrap-distance-right:0;mso-position-horizontal-relative:page;mso-position-vertical-relative:text" coordsize="63595,7302" o:spid="_x0000_s1035" w14:anchorId="0A16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">
                <v:shape id="Graphic 35" style="position:absolute;left:127;top:127;width:63341;height:7048;visibility:visible;mso-wrap-style:square;v-text-anchor:top" coordsize="6334125,704850" o:spid="_x0000_s1036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">
                  <v:path arrowok="t"/>
                </v:shape>
                <v:shape id="Textbox 36" style="position:absolute;left:20577;top:903;width:41110;height:5397;visibility:visible;mso-wrap-style:square;v-text-anchor:top" o:spid="_x0000_s1037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">
                  <v:textbox inset="0,0,0,0">
                    <w:txbxContent>
                      <w:p w:rsidR="00906D84" w:rsidP="00906D84" w:rsidRDefault="00906D84" w14:paraId="1EF5AD42" w14:textId="77777777">
                        <w:pPr>
                          <w:spacing w:before="73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Enstitü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Müdürü,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Anabilim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Dalı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Başkanlıkları</w:t>
                        </w:r>
                      </w:p>
                    </w:txbxContent>
                  </v:textbox>
                </v:shape>
                <v:shape id="Textbox 37" style="position:absolute;left:1455;top:712;width:17259;height:5696;visibility:visible;mso-wrap-style:square;v-text-anchor:top" o:spid="_x0000_s1038" filled="f" strokeweight=".5736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">
                  <v:textbox inset="0,0,0,0">
                    <w:txbxContent>
                      <w:p w:rsidR="00906D84" w:rsidP="00906D84" w:rsidRDefault="00906D84" w14:paraId="52048847" w14:textId="77777777">
                        <w:pPr>
                          <w:spacing w:before="64" w:line="283" w:lineRule="auto"/>
                          <w:ind w:left="127" w:right="362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19"/>
                          </w:rPr>
                          <w:t>1.1.3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19"/>
                          </w:rPr>
                          <w:t>Programlara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19"/>
                          </w:rPr>
                          <w:t xml:space="preserve">Öğrenci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19"/>
                          </w:rPr>
                          <w:t>Alınmasının Yönetimi (Enstitü İçin)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editId="4BA4D47C" wp14:anchorId="57860619">
                <wp:simplePos x="0" y="0"/>
                <wp:positionH relativeFrom="page">
                  <wp:posOffset>586105</wp:posOffset>
                </wp:positionH>
                <wp:positionV relativeFrom="paragraph">
                  <wp:posOffset>2746375</wp:posOffset>
                </wp:positionV>
                <wp:extent cx="6359525" cy="73025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067051" y="90428"/>
                            <a:ext cx="4110990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12ECFAB1" w14:textId="77777777">
                              <w:pPr>
                                <w:spacing w:before="68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Rektörlük,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Dekan/Müdür,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Bölüm/Program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Başkanları,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>UZEM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16839" y="71398"/>
                            <a:ext cx="1757680" cy="564515"/>
                          </a:xfrm>
                          <a:prstGeom prst="rect">
                            <a:avLst/>
                          </a:prstGeom>
                          <a:ln w="18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285A052F" w14:textId="77777777">
                              <w:pPr>
                                <w:spacing w:before="60" w:line="285" w:lineRule="auto"/>
                                <w:ind w:left="105" w:right="458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 xml:space="preserve">1.1.4 Öğretim Ortamları ve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7"/>
                                </w:rPr>
                                <w:t>Materyallerin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7"/>
                                </w:rPr>
                                <w:t>Hazırlanmasının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left:0;text-align:left;margin-left:46.15pt;margin-top:216.25pt;width:500.75pt;height:57.5pt;z-index:-251654144;mso-wrap-distance-left:0;mso-wrap-distance-right:0;mso-position-horizontal-relative:page;mso-position-vertical-relative:text" coordsize="63595,7302" o:spid="_x0000_s1039" w14:anchorId="5786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">
                <v:shape id="Graphic 39" style="position:absolute;left:127;top:127;width:63341;height:7048;visibility:visible;mso-wrap-style:square;v-text-anchor:top" coordsize="6334125,704850" o:spid="_x0000_s1040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">
                  <v:path arrowok="t"/>
                </v:shape>
                <v:shape id="Textbox 40" style="position:absolute;left:20670;top:904;width:41110;height:5397;visibility:visible;mso-wrap-style:square;v-text-anchor:top" o:spid="_x0000_s1041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">
                  <v:textbox inset="0,0,0,0">
                    <w:txbxContent>
                      <w:p w:rsidR="00906D84" w:rsidP="00906D84" w:rsidRDefault="00906D84" w14:paraId="12ECFAB1" w14:textId="77777777">
                        <w:pPr>
                          <w:spacing w:before="68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Rektörlük,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Dekan/Müdür,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Bölüm/Program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Başkanları,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UZEM</w:t>
                        </w:r>
                      </w:p>
                    </w:txbxContent>
                  </v:textbox>
                </v:shape>
                <v:shape id="Textbox 41" style="position:absolute;left:1168;top:713;width:17577;height:5646;visibility:visible;mso-wrap-style:square;v-text-anchor:top" o:spid="_x0000_s1042" filled="f" strokeweight=".5165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">
                  <v:textbox inset="0,0,0,0">
                    <w:txbxContent>
                      <w:p w:rsidR="00906D84" w:rsidP="00906D84" w:rsidRDefault="00906D84" w14:paraId="285A052F" w14:textId="77777777">
                        <w:pPr>
                          <w:spacing w:before="60" w:line="285" w:lineRule="auto"/>
                          <w:ind w:left="105" w:right="458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 xml:space="preserve">1.1.4 Öğretim Ortamları ve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7"/>
                          </w:rPr>
                          <w:t>Materyallerin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7"/>
                          </w:rPr>
                          <w:t>Hazırlanmasının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editId="5EEDD661" wp14:anchorId="0D786600">
                <wp:simplePos x="0" y="0"/>
                <wp:positionH relativeFrom="page">
                  <wp:posOffset>586105</wp:posOffset>
                </wp:positionH>
                <wp:positionV relativeFrom="paragraph">
                  <wp:posOffset>3583940</wp:posOffset>
                </wp:positionV>
                <wp:extent cx="6359525" cy="73025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067051" y="90174"/>
                            <a:ext cx="4110990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2085AE59" w14:textId="77777777">
                              <w:pPr>
                                <w:spacing w:before="68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Uzaktan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Merkezi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Müdürü,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Bilgi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İşlem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Daire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16839" y="71119"/>
                            <a:ext cx="1758950" cy="568325"/>
                          </a:xfrm>
                          <a:prstGeom prst="rect">
                            <a:avLst/>
                          </a:prstGeom>
                          <a:ln w="16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437E50BE" w14:textId="77777777">
                              <w:pPr>
                                <w:spacing w:before="46"/>
                                <w:ind w:left="105" w:right="572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5"/>
                                  <w:sz w:val="15"/>
                                </w:rPr>
                                <w:t xml:space="preserve">1.1.5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w w:val="115"/>
                                  <w:sz w:val="15"/>
                                </w:rPr>
                                <w:t>Önlisans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w w:val="115"/>
                                  <w:sz w:val="15"/>
                                </w:rPr>
                                <w:t>, Lisans ve Lisansüstü Uzaktan Eğitimle Verilen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5"/>
                                  <w:sz w:val="15"/>
                                </w:rPr>
                                <w:t>Ders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5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5"/>
                                  <w:sz w:val="15"/>
                                </w:rPr>
                                <w:t xml:space="preserve">Programların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5"/>
                                  <w:sz w:val="15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style="position:absolute;left:0;text-align:left;margin-left:46.15pt;margin-top:282.2pt;width:500.75pt;height:57.5pt;z-index:-251653120;mso-wrap-distance-left:0;mso-wrap-distance-right:0;mso-position-horizontal-relative:page;mso-position-vertical-relative:text" coordsize="63595,7302" o:spid="_x0000_s1043" w14:anchorId="0D78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">
                <v:shape id="Graphic 43" style="position:absolute;left:127;top:127;width:63341;height:7048;visibility:visible;mso-wrap-style:square;v-text-anchor:top" coordsize="6334125,704850" o:spid="_x0000_s104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">
                  <v:path arrowok="t"/>
                </v:shape>
                <v:shape id="Textbox 44" style="position:absolute;left:20670;top:901;width:41110;height:5398;visibility:visible;mso-wrap-style:square;v-text-anchor:top" o:spid="_x0000_s1045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">
                  <v:textbox inset="0,0,0,0">
                    <w:txbxContent>
                      <w:p w:rsidR="00906D84" w:rsidP="00906D84" w:rsidRDefault="00906D84" w14:paraId="2085AE59" w14:textId="77777777">
                        <w:pPr>
                          <w:spacing w:before="68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Uzaktan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Eğitim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Merkezi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Müdürü,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Bilgi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İşlem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Daire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45" style="position:absolute;left:1168;top:711;width:17589;height:5683;visibility:visible;mso-wrap-style:square;v-text-anchor:top" o:spid="_x0000_s1046" filled="f" strokeweight=".4510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">
                  <v:textbox inset="0,0,0,0">
                    <w:txbxContent>
                      <w:p w:rsidR="00906D84" w:rsidP="00906D84" w:rsidRDefault="00906D84" w14:paraId="437E50BE" w14:textId="77777777">
                        <w:pPr>
                          <w:spacing w:before="46"/>
                          <w:ind w:left="105" w:right="572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15"/>
                          </w:rPr>
                          <w:t xml:space="preserve">1.1.5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115"/>
                            <w:sz w:val="15"/>
                          </w:rPr>
                          <w:t>Önlisans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115"/>
                            <w:sz w:val="15"/>
                          </w:rPr>
                          <w:t>, Lisans ve Lisansüstü Uzaktan Eğitimle Verilen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5"/>
                          </w:rPr>
                          <w:t>Ders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5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15"/>
                          </w:rPr>
                          <w:t xml:space="preserve">Programların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5"/>
                            <w:sz w:val="15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editId="511BEF28" wp14:anchorId="654632E9">
                <wp:simplePos x="0" y="0"/>
                <wp:positionH relativeFrom="page">
                  <wp:posOffset>586105</wp:posOffset>
                </wp:positionH>
                <wp:positionV relativeFrom="paragraph">
                  <wp:posOffset>4399280</wp:posOffset>
                </wp:positionV>
                <wp:extent cx="6359525" cy="73025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067051" y="90428"/>
                            <a:ext cx="4110990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5FEC5CA4" w14:textId="77777777">
                              <w:pPr>
                                <w:spacing w:before="73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Uzaktan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Merkezi</w:t>
                              </w:r>
                              <w:r>
                                <w:rPr>
                                  <w:rFonts w:ascii="Times New Roman" w:hAnsi="Times New Roman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Müdürlüğü,</w:t>
                              </w:r>
                              <w:r>
                                <w:rPr>
                                  <w:rFonts w:ascii="Times New Roman" w:hAnsi="Times New Roman"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Sürekli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Merkezi Müdürlüğü, Bilgi İşlem Daire 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16839" y="71389"/>
                            <a:ext cx="1757680" cy="564515"/>
                          </a:xfrm>
                          <a:prstGeom prst="rect">
                            <a:avLst/>
                          </a:prstGeom>
                          <a:ln w="18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D84" w:rsidP="00906D84" w:rsidRDefault="00906D84" w14:paraId="09AAF4B2" w14:textId="77777777">
                              <w:pPr>
                                <w:spacing w:before="60" w:line="285" w:lineRule="auto"/>
                                <w:ind w:left="105" w:right="113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1.1.6 Uzaktan Eğitim Kapsamında Açılacak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Kurs,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Seminer,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Konferans vb. Programların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style="position:absolute;left:0;text-align:left;margin-left:46.15pt;margin-top:346.4pt;width:500.75pt;height:57.5pt;z-index:-251652096;mso-wrap-distance-left:0;mso-wrap-distance-right:0;mso-position-horizontal-relative:page;mso-position-vertical-relative:text" coordsize="63595,7302" o:spid="_x0000_s1047" w14:anchorId="654632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">
                <v:shape id="Graphic 47" style="position:absolute;left:127;top:127;width:63341;height:7048;visibility:visible;mso-wrap-style:square;v-text-anchor:top" coordsize="6334125,704850" o:spid="_x0000_s104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">
                  <v:path arrowok="t"/>
                </v:shape>
                <v:shape id="Textbox 48" style="position:absolute;left:20670;top:904;width:41110;height:5397;visibility:visible;mso-wrap-style:square;v-text-anchor:top" o:spid="_x0000_s1049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">
                  <v:textbox inset="0,0,0,0">
                    <w:txbxContent>
                      <w:p w:rsidR="00906D84" w:rsidP="00906D84" w:rsidRDefault="00906D84" w14:paraId="5FEC5CA4" w14:textId="77777777">
                        <w:pPr>
                          <w:spacing w:before="73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Uzaktan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Eğitim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Merkezi</w:t>
                        </w:r>
                        <w:r>
                          <w:rPr>
                            <w:rFonts w:ascii="Times New Roman" w:hAnsi="Times New Roman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Müdürlüğü,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Sürekli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Eğitim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Merkezi Müdürlüğü, Bilgi İşlem Daire Başkanlığı</w:t>
                        </w:r>
                      </w:p>
                    </w:txbxContent>
                  </v:textbox>
                </v:shape>
                <v:shape id="Textbox 49" style="position:absolute;left:1168;top:713;width:17577;height:5646;visibility:visible;mso-wrap-style:square;v-text-anchor:top" o:spid="_x0000_s1050" filled="f" strokeweight=".5165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">
                  <v:textbox inset="0,0,0,0">
                    <w:txbxContent>
                      <w:p w:rsidR="00906D84" w:rsidP="00906D84" w:rsidRDefault="00906D84" w14:paraId="09AAF4B2" w14:textId="77777777">
                        <w:pPr>
                          <w:spacing w:before="60" w:line="285" w:lineRule="auto"/>
                          <w:ind w:left="105" w:right="113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1.1.6 Uzaktan Eğitim Kapsamında Açılacak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Kurs,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Seminer,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Konferans vb. Programların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906D84" w:rsidR="00B03CA3" w:rsidP="00906D84" w:rsidRDefault="00B03CA3" w14:paraId="1CE618C8" w14:textId="77777777"/>
    <w:sectPr w:rsidRPr="00906D84" w:rsidR="00B03CA3" w:rsidSect="00E46721">
      <w:footerReference r:id="R68f71c7f37db4b9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3D0B" w14:textId="77777777" w:rsidR="00C73C59" w:rsidRDefault="00C73C59">
      <w:pPr>
        <w:spacing w:after="0" w:line="240" w:lineRule="auto"/>
      </w:pPr>
      <w:r>
        <w:separator/>
      </w:r>
    </w:p>
  </w:endnote>
  <w:endnote w:type="continuationSeparator" w:id="0">
    <w:p w14:paraId="68160C68" w14:textId="77777777" w:rsidR="00C73C59" w:rsidRDefault="00C7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454619E0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FEE074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99923E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43022B5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21D62389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2D5B7BB8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29A6176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3DD019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093E882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354BA27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1A45D8A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09A5345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F1DF325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B05AB02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C048" w14:textId="77777777" w:rsidR="00C73C59" w:rsidRDefault="00C73C59">
      <w:pPr>
        <w:spacing w:after="0" w:line="240" w:lineRule="auto"/>
      </w:pPr>
      <w:r>
        <w:separator/>
      </w:r>
    </w:p>
  </w:footnote>
  <w:footnote w:type="continuationSeparator" w:id="0">
    <w:p w14:paraId="3EA81E84" w14:textId="77777777" w:rsidR="00C73C59" w:rsidRDefault="00C7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104AC8D7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8B966FF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328858F" wp14:editId="0498A04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BB1181D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23F6B8A0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B158C6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4B8CADA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SK/GMYO/11</w:t>
          </w:r>
        </w:p>
      </w:tc>
    </w:tr>
    <w:tr w:rsidRPr="009C43D8" w:rsidR="00E90CC1" w:rsidTr="00B03CA3" w14:paraId="4C81210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007AA10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113E60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36B850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EDC825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0B2C7B2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0DD69E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933B023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1.1 EĞİTİM ÖĞRETİMİN PLANLAMASININ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EF8E88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DFE987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684287C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47C6FAA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4D49BF4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B6FDF9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DE2938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606A36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8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06D84"/>
    <w:rsid w:val="00922E70"/>
    <w:rsid w:val="00926D5F"/>
    <w:rsid w:val="00933B72"/>
    <w:rsid w:val="00934C9C"/>
    <w:rsid w:val="00943D59"/>
    <w:rsid w:val="0094434E"/>
    <w:rsid w:val="00953E51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73C59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84"/>
    <w:pPr>
      <w:jc w:val="both"/>
    </w:pPr>
    <w:rPr>
      <w:rFonts w:ascii="Calibri" w:eastAsia="Calibri" w:hAnsi="Calibri" w:cs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asciiTheme="minorHAnsi" w:eastAsiaTheme="minorEastAsia" w:hAnsiTheme="minorHAnsi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06D84"/>
    <w:pPr>
      <w:widowControl w:val="0"/>
      <w:autoSpaceDE w:val="0"/>
      <w:autoSpaceDN w:val="0"/>
      <w:spacing w:after="0" w:line="240" w:lineRule="auto"/>
      <w:jc w:val="left"/>
    </w:pPr>
    <w:rPr>
      <w:rFonts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06D84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8f71c7f37db4b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 Öğretimin Planlamasının Yönetimi.dotx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2025-10-02T15:12:00Z</dcterms:created>
  <dcterms:modified xsi:type="dcterms:W3CDTF">2025-10-02T15:13:00Z</dcterms:modified>
</cp:coreProperties>
</file>