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7F2" w:rsidP="009637F2" w:rsidRDefault="009637F2" w14:paraId="77AA244B" w14:textId="77777777">
      <w:pPr>
        <w:ind w:left="314" w:hanging="172"/>
      </w:pPr>
      <w:r>
        <w:rPr>
          <w:noProof/>
        </w:rPr>
        <mc:AlternateContent>
          <mc:Choice Requires="wps">
            <w:drawing>
              <wp:inline distT="0" distB="0" distL="0" distR="0" wp14:anchorId="2343ED70" wp14:editId="7FF8B5FA">
                <wp:extent cx="6318250" cy="304800"/>
                <wp:effectExtent l="0" t="0" r="25400" b="19050"/>
                <wp:docPr id="545" name="Text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37F2" w:rsidP="009637F2" w:rsidRDefault="009637F2" w14:paraId="6EB6FA41" w14:textId="77777777">
                            <w:pPr>
                              <w:pStyle w:val="GvdeMetni"/>
                              <w:spacing w:before="74"/>
                              <w:ind w:left="1418"/>
                            </w:pPr>
                            <w:r>
                              <w:rPr>
                                <w:w w:val="80"/>
                              </w:rPr>
                              <w:t>4.3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ARAŞTIRMA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UYGULAMA,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YETKİNLİK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PERFORMANSININ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343ED70">
                <v:stroke joinstyle="miter"/>
                <v:path gradientshapeok="t" o:connecttype="rect"/>
              </v:shapetype>
              <v:shape id="Textbox 545" style="width:497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">
                <v:path arrowok="t"/>
                <v:textbox inset="0,0,0,0">
                  <w:txbxContent>
                    <w:p w:rsidR="009637F2" w:rsidP="009637F2" w:rsidRDefault="009637F2" w14:paraId="6EB6FA41" w14:textId="77777777">
                      <w:pPr>
                        <w:pStyle w:val="GvdeMetni"/>
                        <w:spacing w:before="74"/>
                        <w:ind w:left="1418"/>
                      </w:pPr>
                      <w:r>
                        <w:rPr>
                          <w:w w:val="80"/>
                        </w:rPr>
                        <w:t>4.3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ARAŞTIRMA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UYGULAMA,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YETKİNLİK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PERFORMANSININ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7F2" w:rsidP="009637F2" w:rsidRDefault="009637F2" w14:paraId="553F4C5A" w14:textId="77777777">
      <w:pPr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1EF0D8F7" wp14:anchorId="036A454A">
                <wp:simplePos x="0" y="0"/>
                <wp:positionH relativeFrom="page">
                  <wp:posOffset>895350</wp:posOffset>
                </wp:positionH>
                <wp:positionV relativeFrom="paragraph">
                  <wp:posOffset>150495</wp:posOffset>
                </wp:positionV>
                <wp:extent cx="6334125" cy="1000125"/>
                <wp:effectExtent l="0" t="0" r="28575" b="28575"/>
                <wp:wrapTopAndBottom/>
                <wp:docPr id="546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1000125"/>
                          <a:chOff x="12700" y="12700"/>
                          <a:chExt cx="6334125" cy="704850"/>
                        </a:xfrm>
                      </wpg:grpSpPr>
                      <wps:wsp>
                        <wps:cNvPr id="547" name="Graphic 54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2337180" y="71372"/>
                            <a:ext cx="3848735" cy="561975"/>
                          </a:xfrm>
                          <a:prstGeom prst="rect">
                            <a:avLst/>
                          </a:prstGeom>
                          <a:ln w="219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37F2" w:rsidP="009637F2" w:rsidRDefault="009637F2" w14:paraId="5B578681" w14:textId="77777777">
                              <w:pPr>
                                <w:spacing w:before="65"/>
                                <w:ind w:left="1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Rektörlük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9" name="Textbox 549"/>
                        <wps:cNvSpPr txBox="1"/>
                        <wps:spPr>
                          <a:xfrm>
                            <a:off x="116839" y="71370"/>
                            <a:ext cx="1990725" cy="558800"/>
                          </a:xfrm>
                          <a:prstGeom prst="rect">
                            <a:avLst/>
                          </a:prstGeom>
                          <a:ln w="23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37F2" w:rsidP="009637F2" w:rsidRDefault="009637F2" w14:paraId="0D7DA99E" w14:textId="77777777">
                              <w:pPr>
                                <w:spacing w:before="70" w:line="297" w:lineRule="auto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4.3.1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Birim/Merkezlerin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 xml:space="preserve">Araştırma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Uygulama Yetkinliği ve</w:t>
                              </w:r>
                            </w:p>
                            <w:p w:rsidR="009637F2" w:rsidP="009637F2" w:rsidRDefault="009637F2" w14:paraId="28E0BED5" w14:textId="77777777">
                              <w:pPr>
                                <w:spacing w:line="204" w:lineRule="exact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Performansının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6" style="position:absolute;left:0;text-align:left;margin-left:70.5pt;margin-top:11.85pt;width:498.75pt;height:78.75pt;z-index:-251657216;mso-wrap-distance-left:0;mso-wrap-distance-right:0;mso-position-horizontal-relative:page;mso-position-vertical-relative:text;mso-width-relative:margin;mso-height-relative:margin" coordsize="63341,7048" coordorigin="127,127" o:spid="_x0000_s1027" w14:anchorId="036A45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">
                <v:shape id="Graphic 547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">
                  <v:path arrowok="t"/>
                </v:shape>
                <v:shape id="Textbox 548" style="position:absolute;left:23371;top:713;width:38488;height:5620;visibility:visible;mso-wrap-style:square;v-text-anchor:top" o:spid="_x0000_s1029" filled="f" strokeweight=".6084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">
                  <v:textbox inset="0,0,0,0">
                    <w:txbxContent>
                      <w:p w:rsidR="009637F2" w:rsidP="009637F2" w:rsidRDefault="009637F2" w14:paraId="5B578681" w14:textId="77777777">
                        <w:pPr>
                          <w:spacing w:before="65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25"/>
                            <w:sz w:val="17"/>
                          </w:rPr>
                          <w:t>Rektörlük</w:t>
                        </w:r>
                      </w:p>
                    </w:txbxContent>
                  </v:textbox>
                </v:shape>
                <v:shape id="Textbox 549" style="position:absolute;left:1168;top:713;width:19907;height:5588;visibility:visible;mso-wrap-style:square;v-text-anchor:top" o:spid="_x0000_s1030" filled="f" strokeweight=".64275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">
                  <v:textbox inset="0,0,0,0">
                    <w:txbxContent>
                      <w:p w:rsidR="009637F2" w:rsidP="009637F2" w:rsidRDefault="009637F2" w14:paraId="0D7DA99E" w14:textId="77777777">
                        <w:pPr>
                          <w:spacing w:before="70" w:line="297" w:lineRule="auto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4.3.1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Birim/Merkezlerin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Araştırma </w:t>
                        </w:r>
                        <w:r>
                          <w:rPr>
                            <w:w w:val="105"/>
                            <w:sz w:val="18"/>
                          </w:rPr>
                          <w:t>Uygulama Yetkinliği ve</w:t>
                        </w:r>
                      </w:p>
                      <w:p w:rsidR="009637F2" w:rsidP="009637F2" w:rsidRDefault="009637F2" w14:paraId="28E0BED5" w14:textId="77777777">
                        <w:pPr>
                          <w:spacing w:line="204" w:lineRule="exact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Performansının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37F2" w:rsidP="009637F2" w:rsidRDefault="009637F2" w14:paraId="78610351" w14:textId="77777777">
      <w:pPr>
        <w:spacing w:before="3"/>
        <w:rPr>
          <w:sz w:val="16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1FBA779C" wp14:anchorId="18C02E3C">
                <wp:simplePos x="0" y="0"/>
                <wp:positionH relativeFrom="page">
                  <wp:posOffset>892810</wp:posOffset>
                </wp:positionH>
                <wp:positionV relativeFrom="paragraph">
                  <wp:posOffset>2247265</wp:posOffset>
                </wp:positionV>
                <wp:extent cx="6359525" cy="730250"/>
                <wp:effectExtent l="0" t="0" r="0" b="0"/>
                <wp:wrapTopAndBottom/>
                <wp:docPr id="556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730250"/>
                          <a:chOff x="0" y="0"/>
                          <a:chExt cx="6359525" cy="73025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49"/>
                                </a:moveTo>
                                <a:lnTo>
                                  <a:pt x="6334125" y="704849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145554" y="71369"/>
                            <a:ext cx="195326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558800">
                                <a:moveTo>
                                  <a:pt x="0" y="558667"/>
                                </a:moveTo>
                                <a:lnTo>
                                  <a:pt x="1952887" y="558668"/>
                                </a:lnTo>
                                <a:lnTo>
                                  <a:pt x="1952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67"/>
                                </a:lnTo>
                                <a:close/>
                              </a:path>
                            </a:pathLst>
                          </a:custGeom>
                          <a:ln w="230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2299080" y="71368"/>
                            <a:ext cx="38392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9210" h="561975">
                                <a:moveTo>
                                  <a:pt x="0" y="561549"/>
                                </a:moveTo>
                                <a:lnTo>
                                  <a:pt x="3838863" y="561550"/>
                                </a:lnTo>
                                <a:lnTo>
                                  <a:pt x="3838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549"/>
                                </a:lnTo>
                                <a:close/>
                              </a:path>
                            </a:pathLst>
                          </a:custGeom>
                          <a:ln w="218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Textbox 560"/>
                        <wps:cNvSpPr txBox="1"/>
                        <wps:spPr>
                          <a:xfrm>
                            <a:off x="2310031" y="72009"/>
                            <a:ext cx="3816985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64AB6806" w14:textId="77777777">
                              <w:pPr>
                                <w:tabs>
                                  <w:tab w:val="left" w:pos="1107"/>
                                  <w:tab w:val="left" w:pos="2077"/>
                                  <w:tab w:val="left" w:pos="3346"/>
                                  <w:tab w:val="left" w:pos="3807"/>
                                  <w:tab w:val="left" w:pos="4712"/>
                                </w:tabs>
                                <w:spacing w:before="82" w:line="297" w:lineRule="auto"/>
                                <w:ind w:left="164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Enstitü,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Fakülte,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Yüksekokul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20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Meslek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20"/>
                                  <w:sz w:val="17"/>
                                </w:rPr>
                                <w:t xml:space="preserve">Yüksekokulu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Yönetimleri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157103" y="72009"/>
                            <a:ext cx="1930400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2C63E5E4" w14:textId="77777777">
                              <w:pPr>
                                <w:spacing w:before="87" w:line="297" w:lineRule="auto"/>
                                <w:ind w:left="141" w:right="6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4.3.3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Araştırma Uygulama Yetkinliği ve</w:t>
                              </w:r>
                            </w:p>
                            <w:p w:rsidR="009637F2" w:rsidP="009637F2" w:rsidRDefault="009637F2" w14:paraId="0F77142D" w14:textId="77777777">
                              <w:pPr>
                                <w:spacing w:line="204" w:lineRule="exact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Performansının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6" style="position:absolute;left:0;text-align:left;margin-left:70.3pt;margin-top:176.95pt;width:500.75pt;height:57.5pt;z-index:-251655168;mso-wrap-distance-left:0;mso-wrap-distance-right:0;mso-position-horizontal-relative:page;mso-position-vertical-relative:text" coordsize="63595,7302" o:spid="_x0000_s1031" w14:anchorId="18C02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">
                <v:shape id="Graphic 557" style="position:absolute;left:127;top:127;width:63341;height:7048;visibility:visible;mso-wrap-style:square;v-text-anchor:top" coordsize="6334125,704850" o:spid="_x0000_s1032" filled="f" strokeweight="2pt" path="m,704849r6334125,l6334125,,,,,7048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">
                  <v:path arrowok="t"/>
                </v:shape>
                <v:shape id="Graphic 558" style="position:absolute;left:1455;top:713;width:19533;height:5588;visibility:visible;mso-wrap-style:square;v-text-anchor:top" coordsize="1953260,558800" o:spid="_x0000_s1033" filled="f" strokeweight=".64097mm" path="m,558667r1952887,1l1952887,,,,,5586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">
                  <v:path arrowok="t"/>
                </v:shape>
                <v:shape id="Graphic 559" style="position:absolute;left:22990;top:713;width:38392;height:5620;visibility:visible;mso-wrap-style:square;v-text-anchor:top" coordsize="3839210,561975" o:spid="_x0000_s1034" filled="f" strokeweight=".60567mm" path="m,561549r3838863,1l3838863,,,,,5615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">
                  <v:path arrowok="t"/>
                </v:shape>
                <v:shape id="Textbox 560" style="position:absolute;left:23100;top:720;width:38170;height:5505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>
                  <v:textbox inset="0,0,0,0">
                    <w:txbxContent>
                      <w:p w:rsidR="009637F2" w:rsidP="009637F2" w:rsidRDefault="009637F2" w14:paraId="64AB6806" w14:textId="77777777">
                        <w:pPr>
                          <w:tabs>
                            <w:tab w:val="left" w:pos="1107"/>
                            <w:tab w:val="left" w:pos="2077"/>
                            <w:tab w:val="left" w:pos="3346"/>
                            <w:tab w:val="left" w:pos="3807"/>
                            <w:tab w:val="left" w:pos="4712"/>
                          </w:tabs>
                          <w:spacing w:before="82" w:line="297" w:lineRule="auto"/>
                          <w:ind w:left="164" w:right="1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20"/>
                            <w:sz w:val="17"/>
                          </w:rPr>
                          <w:t>Enstitü,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Fakülte,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Yüksekokul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6"/>
                            <w:w w:val="120"/>
                            <w:sz w:val="17"/>
                          </w:rPr>
                          <w:t>ve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Meslek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120"/>
                            <w:sz w:val="17"/>
                          </w:rPr>
                          <w:t xml:space="preserve">Yüksekokulu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Yönetimleri</w:t>
                        </w:r>
                      </w:p>
                    </w:txbxContent>
                  </v:textbox>
                </v:shape>
                <v:shape id="Textbox 561" style="position:absolute;left:1571;top:720;width:19304;height:5467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>
                  <v:textbox inset="0,0,0,0">
                    <w:txbxContent>
                      <w:p w:rsidR="009637F2" w:rsidP="009637F2" w:rsidRDefault="009637F2" w14:paraId="2C63E5E4" w14:textId="77777777">
                        <w:pPr>
                          <w:spacing w:before="87" w:line="297" w:lineRule="auto"/>
                          <w:ind w:left="141" w:right="6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4.3.3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Öğrencilerin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Araştırma Uygulama Yetkinliği ve</w:t>
                        </w:r>
                      </w:p>
                      <w:p w:rsidR="009637F2" w:rsidP="009637F2" w:rsidRDefault="009637F2" w14:paraId="0F77142D" w14:textId="77777777">
                        <w:pPr>
                          <w:spacing w:line="204" w:lineRule="exact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Performansının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309E7D00" wp14:anchorId="4F8B5DE8">
                <wp:simplePos x="0" y="0"/>
                <wp:positionH relativeFrom="page">
                  <wp:posOffset>898525</wp:posOffset>
                </wp:positionH>
                <wp:positionV relativeFrom="paragraph">
                  <wp:posOffset>1030605</wp:posOffset>
                </wp:positionV>
                <wp:extent cx="6334125" cy="909955"/>
                <wp:effectExtent l="0" t="0" r="28575" b="23495"/>
                <wp:wrapTopAndBottom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909955"/>
                          <a:chOff x="12700" y="12700"/>
                          <a:chExt cx="6334125" cy="704850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45554" y="71106"/>
                            <a:ext cx="199072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558800">
                                <a:moveTo>
                                  <a:pt x="0" y="558676"/>
                                </a:moveTo>
                                <a:lnTo>
                                  <a:pt x="1990655" y="558677"/>
                                </a:lnTo>
                                <a:lnTo>
                                  <a:pt x="1990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76"/>
                                </a:lnTo>
                                <a:close/>
                              </a:path>
                            </a:pathLst>
                          </a:custGeom>
                          <a:ln w="23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353110" y="76599"/>
                            <a:ext cx="382968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685" h="561975">
                                <a:moveTo>
                                  <a:pt x="0" y="561558"/>
                                </a:moveTo>
                                <a:lnTo>
                                  <a:pt x="3829333" y="561558"/>
                                </a:lnTo>
                                <a:lnTo>
                                  <a:pt x="3829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558"/>
                                </a:lnTo>
                                <a:close/>
                              </a:path>
                            </a:pathLst>
                          </a:custGeom>
                          <a:ln w="218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Textbox 554"/>
                        <wps:cNvSpPr txBox="1"/>
                        <wps:spPr>
                          <a:xfrm>
                            <a:off x="2348130" y="71881"/>
                            <a:ext cx="3807460" cy="549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51AF0A02" w14:textId="77777777">
                              <w:pPr>
                                <w:spacing w:before="81" w:line="297" w:lineRule="auto"/>
                                <w:ind w:left="164" w:right="1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20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pacing w:val="-15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Enstitü,</w:t>
                              </w:r>
                              <w:r>
                                <w:rPr>
                                  <w:spacing w:val="-1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Fakülte,</w:t>
                              </w:r>
                              <w:r>
                                <w:rPr>
                                  <w:spacing w:val="-1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Yüksekokul</w:t>
                              </w:r>
                              <w:r>
                                <w:rPr>
                                  <w:spacing w:val="-1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spacing w:val="-14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>Meslek</w:t>
                              </w:r>
                              <w:r>
                                <w:rPr>
                                  <w:spacing w:val="-15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 xml:space="preserve">Yüksekokulu </w:t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Yönetimleri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5" name="Textbox 555"/>
                        <wps:cNvSpPr txBox="1"/>
                        <wps:spPr>
                          <a:xfrm>
                            <a:off x="157124" y="71881"/>
                            <a:ext cx="1967864" cy="546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3746DE5D" w14:textId="77777777">
                              <w:pPr>
                                <w:spacing w:before="87" w:line="295" w:lineRule="auto"/>
                                <w:ind w:left="144" w:right="2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4.3.2 Öğretim Elemanlarının </w:t>
                              </w:r>
                              <w:r>
                                <w:rPr>
                                  <w:sz w:val="18"/>
                                </w:rPr>
                                <w:t>Araştırma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Uygulama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Yetkinliği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ve Performansının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0" style="position:absolute;left:0;text-align:left;margin-left:70.75pt;margin-top:81.15pt;width:498.75pt;height:71.65pt;z-index:-251656192;mso-wrap-distance-left:0;mso-wrap-distance-right:0;mso-position-horizontal-relative:page;mso-position-vertical-relative:text;mso-width-relative:margin;mso-height-relative:margin" coordsize="63341,7048" coordorigin="127,127" o:spid="_x0000_s1037" w14:anchorId="4F8B5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">
                <v:shape id="Graphic 551" style="position:absolute;left:127;top:127;width:63341;height:7048;visibility:visible;mso-wrap-style:square;v-text-anchor:top" coordsize="6334125,704850" o:spid="_x0000_s103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">
                  <v:path arrowok="t"/>
                </v:shape>
                <v:shape id="Graphic 552" style="position:absolute;left:1455;top:711;width:19907;height:5588;visibility:visible;mso-wrap-style:square;v-text-anchor:top" coordsize="1990725,558800" o:spid="_x0000_s1039" filled="f" strokeweight=".64183mm" path="m,558676r1990655,1l1990655,,,,,5586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">
                  <v:path arrowok="t"/>
                </v:shape>
                <v:shape id="Graphic 553" style="position:absolute;left:23531;top:765;width:38296;height:5620;visibility:visible;mso-wrap-style:square;v-text-anchor:top" coordsize="3829685,561975" o:spid="_x0000_s1040" filled="f" strokeweight=".60567mm" path="m,561558r3829333,l3829332,,,,,5615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">
                  <v:path arrowok="t"/>
                </v:shape>
                <v:shape id="Textbox 554" style="position:absolute;left:23481;top:718;width:38074;height:5499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To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FtnU6MYAAADcAAAA&#10;DwAAAAAAAAAAAAAAAAAHAgAAZHJzL2Rvd25yZXYueG1sUEsFBgAAAAADAAMAtwAAAPoCAAAAAA==&#10;">
                  <v:textbox inset="0,0,0,0">
                    <w:txbxContent>
                      <w:p w:rsidR="009637F2" w:rsidP="009637F2" w:rsidRDefault="009637F2" w14:paraId="51AF0A02" w14:textId="77777777">
                        <w:pPr>
                          <w:spacing w:before="81" w:line="297" w:lineRule="auto"/>
                          <w:ind w:left="164" w:right="160"/>
                          <w:rPr>
                            <w:sz w:val="17"/>
                          </w:rPr>
                        </w:pPr>
                        <w:r>
                          <w:rPr>
                            <w:w w:val="120"/>
                            <w:sz w:val="17"/>
                          </w:rPr>
                          <w:t>Rektörlük,</w:t>
                        </w:r>
                        <w:r>
                          <w:rPr>
                            <w:spacing w:val="-1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Enstitü,</w:t>
                        </w:r>
                        <w:r>
                          <w:rPr>
                            <w:spacing w:val="-1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Fakülte,</w:t>
                        </w:r>
                        <w:r>
                          <w:rPr>
                            <w:spacing w:val="-1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Yüksekokul</w:t>
                        </w:r>
                        <w:r>
                          <w:rPr>
                            <w:spacing w:val="-1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ve</w:t>
                        </w:r>
                        <w:r>
                          <w:rPr>
                            <w:spacing w:val="-14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>Meslek</w:t>
                        </w:r>
                        <w:r>
                          <w:rPr>
                            <w:spacing w:val="-1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7"/>
                          </w:rPr>
                          <w:t xml:space="preserve">Yüksekokulu </w:t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Yönetimleri</w:t>
                        </w:r>
                      </w:p>
                    </w:txbxContent>
                  </v:textbox>
                </v:shape>
                <v:shape id="Textbox 555" style="position:absolute;left:1571;top:718;width:19678;height:5468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FzxQAAANwAAAAPAAAAZHJzL2Rvd25yZXYueG1sRI9Ba8JA&#10;FITvBf/D8gRvdWMh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B5lXFzxQAAANwAAAAP&#10;AAAAAAAAAAAAAAAAAAcCAABkcnMvZG93bnJldi54bWxQSwUGAAAAAAMAAwC3AAAA+QIAAAAA&#10;">
                  <v:textbox inset="0,0,0,0">
                    <w:txbxContent>
                      <w:p w:rsidR="009637F2" w:rsidP="009637F2" w:rsidRDefault="009637F2" w14:paraId="3746DE5D" w14:textId="77777777">
                        <w:pPr>
                          <w:spacing w:before="87" w:line="295" w:lineRule="auto"/>
                          <w:ind w:left="144" w:right="28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4.3.2 Öğretim Elemanlarının </w:t>
                        </w:r>
                        <w:r>
                          <w:rPr>
                            <w:sz w:val="18"/>
                          </w:rPr>
                          <w:t>Araştırma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Uygulama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Yetkinliği </w:t>
                        </w:r>
                        <w:r>
                          <w:rPr>
                            <w:w w:val="105"/>
                            <w:sz w:val="18"/>
                          </w:rPr>
                          <w:t>ve Performansının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37F2" w:rsidP="009637F2" w:rsidRDefault="009637F2" w14:paraId="3CC92679" w14:textId="77777777">
      <w:pPr>
        <w:spacing w:before="2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47C72F4A" wp14:anchorId="4B2E3C2C">
                <wp:simplePos x="0" y="0"/>
                <wp:positionH relativeFrom="page">
                  <wp:posOffset>895350</wp:posOffset>
                </wp:positionH>
                <wp:positionV relativeFrom="paragraph">
                  <wp:posOffset>1019175</wp:posOffset>
                </wp:positionV>
                <wp:extent cx="6359525" cy="1028700"/>
                <wp:effectExtent l="0" t="0" r="3175" b="0"/>
                <wp:wrapTopAndBottom/>
                <wp:docPr id="56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9525" cy="1028700"/>
                          <a:chOff x="0" y="0"/>
                          <a:chExt cx="6359525" cy="730250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45554" y="70988"/>
                            <a:ext cx="196278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558800">
                                <a:moveTo>
                                  <a:pt x="0" y="558667"/>
                                </a:moveTo>
                                <a:lnTo>
                                  <a:pt x="1962397" y="558668"/>
                                </a:lnTo>
                                <a:lnTo>
                                  <a:pt x="1962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667"/>
                                </a:lnTo>
                                <a:close/>
                              </a:path>
                            </a:pathLst>
                          </a:custGeom>
                          <a:ln w="23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2299080" y="70987"/>
                            <a:ext cx="384873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735" h="561975">
                                <a:moveTo>
                                  <a:pt x="0" y="561549"/>
                                </a:moveTo>
                                <a:lnTo>
                                  <a:pt x="3848303" y="561549"/>
                                </a:lnTo>
                                <a:lnTo>
                                  <a:pt x="3848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549"/>
                                </a:lnTo>
                                <a:close/>
                              </a:path>
                            </a:pathLst>
                          </a:custGeom>
                          <a:ln w="21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2310033" y="71119"/>
                            <a:ext cx="3826510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46ADB0E7" w14:textId="77777777">
                              <w:pPr>
                                <w:tabs>
                                  <w:tab w:val="left" w:pos="1346"/>
                                  <w:tab w:val="left" w:pos="2237"/>
                                  <w:tab w:val="left" w:pos="3418"/>
                                  <w:tab w:val="left" w:pos="4143"/>
                                  <w:tab w:val="left" w:pos="5352"/>
                                </w:tabs>
                                <w:spacing w:before="82"/>
                                <w:ind w:left="1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Rektörlük,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Strateji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Geliştirme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25"/>
                                  <w:sz w:val="17"/>
                                </w:rPr>
                                <w:t>Daire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Başkanlığı,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25"/>
                                  <w:sz w:val="17"/>
                                </w:rPr>
                                <w:t>Kalite</w:t>
                              </w:r>
                            </w:p>
                            <w:p w:rsidR="009637F2" w:rsidP="009637F2" w:rsidRDefault="009637F2" w14:paraId="106868CF" w14:textId="77777777">
                              <w:pPr>
                                <w:spacing w:before="47"/>
                                <w:ind w:left="1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Koordinatörlüğü</w:t>
                              </w:r>
                              <w:r>
                                <w:rPr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Ar-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Ge</w:t>
                              </w:r>
                              <w:proofErr w:type="spellEnd"/>
                              <w:r>
                                <w:rPr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Çalışma</w:t>
                              </w:r>
                              <w:r>
                                <w:rPr>
                                  <w:spacing w:val="-1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0"/>
                                  <w:sz w:val="17"/>
                                </w:rPr>
                                <w:t>Grubu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157108" y="71119"/>
                            <a:ext cx="1939289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37F2" w:rsidP="009637F2" w:rsidRDefault="009637F2" w14:paraId="080008AB" w14:textId="77777777">
                              <w:pPr>
                                <w:spacing w:before="88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4.3.4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Araştırma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Uygulama</w:t>
                              </w:r>
                            </w:p>
                            <w:p w:rsidR="009637F2" w:rsidP="009637F2" w:rsidRDefault="009637F2" w14:paraId="0459353B" w14:textId="77777777">
                              <w:pPr>
                                <w:spacing w:before="50" w:line="292" w:lineRule="auto"/>
                                <w:ind w:left="141" w:right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Performansının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Değerlendirilmesi ve Sonuçlarının 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style="position:absolute;left:0;text-align:left;margin-left:70.5pt;margin-top:80.25pt;width:500.75pt;height:81pt;z-index:-251654144;mso-wrap-distance-left:0;mso-wrap-distance-right:0;mso-position-horizontal-relative:page;mso-position-vertical-relative:text;mso-height-relative:margin" coordsize="63595,7302" o:spid="_x0000_s1043" w14:anchorId="4B2E3C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">
                <v:shape id="Graphic 563" style="position:absolute;left:127;top:127;width:63341;height:7048;visibility:visible;mso-wrap-style:square;v-text-anchor:top" coordsize="6334125,704850" o:spid="_x0000_s1044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">
                  <v:path arrowok="t"/>
                </v:shape>
                <v:shape id="Graphic 564" style="position:absolute;left:1455;top:709;width:19628;height:5588;visibility:visible;mso-wrap-style:square;v-text-anchor:top" coordsize="1962785,558800" o:spid="_x0000_s1045" filled="f" strokeweight=".64119mm" path="m,558667r1962397,1l1962397,,,,,5586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">
                  <v:path arrowok="t"/>
                </v:shape>
                <v:shape id="Graphic 565" style="position:absolute;left:22990;top:709;width:38488;height:5620;visibility:visible;mso-wrap-style:square;v-text-anchor:top" coordsize="3848735,561975" o:spid="_x0000_s1046" filled="f" strokeweight=".60569mm" path="m,561549r3848303,l3848303,,,,,5615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">
                  <v:path arrowok="t"/>
                </v:shape>
                <v:shape id="Textbox 566" style="position:absolute;left:23100;top:711;width:38265;height:5505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>
                  <v:textbox inset="0,0,0,0">
                    <w:txbxContent>
                      <w:p w:rsidR="009637F2" w:rsidP="009637F2" w:rsidRDefault="009637F2" w14:paraId="46ADB0E7" w14:textId="77777777">
                        <w:pPr>
                          <w:tabs>
                            <w:tab w:val="left" w:pos="1346"/>
                            <w:tab w:val="left" w:pos="2237"/>
                            <w:tab w:val="left" w:pos="3418"/>
                            <w:tab w:val="left" w:pos="4143"/>
                            <w:tab w:val="left" w:pos="5352"/>
                          </w:tabs>
                          <w:spacing w:before="8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25"/>
                            <w:sz w:val="17"/>
                          </w:rPr>
                          <w:t>Rektörlük,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Strateji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Geliştirme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4"/>
                            <w:w w:val="125"/>
                            <w:sz w:val="17"/>
                          </w:rPr>
                          <w:t>Daire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Başkanlığı,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pacing w:val="-2"/>
                            <w:w w:val="125"/>
                            <w:sz w:val="17"/>
                          </w:rPr>
                          <w:t>Kalite</w:t>
                        </w:r>
                      </w:p>
                      <w:p w:rsidR="009637F2" w:rsidP="009637F2" w:rsidRDefault="009637F2" w14:paraId="106868CF" w14:textId="77777777">
                        <w:pPr>
                          <w:spacing w:before="47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20"/>
                            <w:sz w:val="17"/>
                          </w:rPr>
                          <w:t>Koordinatörlüğü</w:t>
                        </w:r>
                        <w:r>
                          <w:rPr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Ar-</w:t>
                        </w:r>
                        <w:proofErr w:type="spellStart"/>
                        <w:r>
                          <w:rPr>
                            <w:spacing w:val="-2"/>
                            <w:w w:val="120"/>
                            <w:sz w:val="17"/>
                          </w:rPr>
                          <w:t>Ge</w:t>
                        </w:r>
                        <w:proofErr w:type="spellEnd"/>
                        <w:r>
                          <w:rPr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Çalışma</w:t>
                        </w:r>
                        <w:r>
                          <w:rPr>
                            <w:spacing w:val="-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0"/>
                            <w:sz w:val="17"/>
                          </w:rPr>
                          <w:t>Grubu</w:t>
                        </w:r>
                      </w:p>
                    </w:txbxContent>
                  </v:textbox>
                </v:shape>
                <v:shape id="Textbox 567" style="position:absolute;left:1571;top:711;width:19392;height:5473;visibility:visible;mso-wrap-style:square;v-text-anchor:top" o:spid="_x0000_s104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>
                  <v:textbox inset="0,0,0,0">
                    <w:txbxContent>
                      <w:p w:rsidR="009637F2" w:rsidP="009637F2" w:rsidRDefault="009637F2" w14:paraId="080008AB" w14:textId="77777777">
                        <w:pPr>
                          <w:spacing w:before="88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4.3.4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Araştırma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Uygulama</w:t>
                        </w:r>
                      </w:p>
                      <w:p w:rsidR="009637F2" w:rsidP="009637F2" w:rsidRDefault="009637F2" w14:paraId="0459353B" w14:textId="77777777">
                        <w:pPr>
                          <w:spacing w:before="50" w:line="292" w:lineRule="auto"/>
                          <w:ind w:left="141" w:righ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Performansının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Değerlendirilmesi ve Sonuçlarının 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637F2" w:rsidSect="00E46721">
      <w:footerReference r:id="Rb7570e87f3154b8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EC2E4" w14:textId="77777777" w:rsidR="009A14BD" w:rsidRDefault="009A14BD">
      <w:pPr>
        <w:spacing w:after="0" w:line="240" w:lineRule="auto"/>
      </w:pPr>
      <w:r>
        <w:separator/>
      </w:r>
    </w:p>
  </w:endnote>
  <w:endnote w:type="continuationSeparator" w:id="0">
    <w:p w14:paraId="746F54C2" w14:textId="77777777" w:rsidR="009A14BD" w:rsidRDefault="009A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FB644C7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FA256B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1E6A5D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8751BB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3E1AB612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E7970B1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Gönen Meslek Yüksekokulu Sekreteri</w:t>
          </w:r>
        </w:p>
        <w:p w:rsidR="0080374C" w:rsidP="0080374C" w:rsidRDefault="0080374C" w14:paraId="53E50D71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15418B6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E8DE91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7533650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FB6AEC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2E5CEDC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1C7B505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05784A8D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6CEA" w14:textId="77777777" w:rsidR="009A14BD" w:rsidRDefault="009A14BD">
      <w:pPr>
        <w:spacing w:after="0" w:line="240" w:lineRule="auto"/>
      </w:pPr>
      <w:r>
        <w:separator/>
      </w:r>
    </w:p>
  </w:footnote>
  <w:footnote w:type="continuationSeparator" w:id="0">
    <w:p w14:paraId="056AFC1A" w14:textId="77777777" w:rsidR="009A14BD" w:rsidRDefault="009A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280CD0E4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65A3E492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4BBAE570" wp14:editId="5C00C94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5B84920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7E2D9FB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24D137F2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95BF684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SK/GMYO/05</w:t>
          </w:r>
        </w:p>
      </w:tc>
    </w:tr>
    <w:tr w:rsidRPr="009C43D8" w:rsidR="00E90CC1" w:rsidTr="00B03CA3" w14:paraId="5A283C8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EB6716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82852B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F9B3A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F6D2B7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42BE573F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54A61261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021BF433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4.3 ARAŞTIRMA VE UYGULAMA, YETKİNLİK VE PERFORMANSININ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0573FDA8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4DD6C13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3B2A27F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B25F05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9830FE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404FA6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E068506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4B56EA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6E8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37F2"/>
    <w:rsid w:val="00983374"/>
    <w:rsid w:val="0099620B"/>
    <w:rsid w:val="009A14BD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A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F2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637F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7F2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7570e87f3154b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Ve Uygulama%2C Yetkinlik Ve Performansının Yönetimi.dotx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2025-10-02T15:06:00Z</dcterms:created>
  <dcterms:modified xsi:type="dcterms:W3CDTF">2025-10-02T15:07:00Z</dcterms:modified>
</cp:coreProperties>
</file>